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4CF6" w14:textId="77777777" w:rsidR="003F3FC8" w:rsidRDefault="003F3FC8" w:rsidP="00C1158D">
      <w:pPr>
        <w:pStyle w:val="Titel"/>
      </w:pPr>
    </w:p>
    <w:p w14:paraId="4F8AFC70" w14:textId="77777777" w:rsidR="003F3FC8" w:rsidRDefault="003F3FC8" w:rsidP="00C1158D">
      <w:pPr>
        <w:pStyle w:val="Titel"/>
      </w:pPr>
    </w:p>
    <w:p w14:paraId="5423D4D5" w14:textId="3AA60532" w:rsidR="004F29DE" w:rsidRPr="003F3FC8" w:rsidRDefault="003F3FC8" w:rsidP="003F3FC8">
      <w:pPr>
        <w:pStyle w:val="Titel"/>
        <w:rPr>
          <w:lang w:val="en-GB"/>
        </w:rPr>
      </w:pPr>
      <w:r w:rsidRPr="003F3FC8">
        <w:rPr>
          <w:lang w:val="en-GB"/>
        </w:rPr>
        <w:t>Annex</w:t>
      </w:r>
      <w:r>
        <w:rPr>
          <w:lang w:val="en-GB"/>
        </w:rPr>
        <w:t xml:space="preserve"> - </w:t>
      </w:r>
      <w:r w:rsidRPr="003F3FC8">
        <w:rPr>
          <w:lang w:val="en-GB"/>
        </w:rPr>
        <w:t>Template of the tender</w:t>
      </w:r>
    </w:p>
    <w:p w14:paraId="7DA8C41F" w14:textId="2A48EB31" w:rsidR="00FC7104" w:rsidRPr="003F3FC8" w:rsidRDefault="003F3FC8" w:rsidP="003F3FC8">
      <w:pPr>
        <w:pStyle w:val="Fliesstext"/>
        <w:rPr>
          <w:b/>
          <w:bCs/>
          <w:lang w:val="en-GB"/>
        </w:rPr>
      </w:pPr>
      <w:r w:rsidRPr="003F3FC8">
        <w:rPr>
          <w:b/>
          <w:bCs/>
          <w:lang w:val="en-GB"/>
        </w:rPr>
        <w:t>This section is designed to provide some structure for the tender. You are invited to use the corresponding table to showcase your design of the module. Your tender must include the learning objectives, learning approaches and methodologies that you shall utilise.</w:t>
      </w:r>
    </w:p>
    <w:p w14:paraId="169A9732" w14:textId="77777777" w:rsidR="003F3FC8" w:rsidRPr="003F3FC8" w:rsidRDefault="003F3FC8" w:rsidP="003F3FC8">
      <w:pPr>
        <w:rPr>
          <w:rFonts w:ascii="Roboto Serif" w:hAnsi="Roboto Serif"/>
          <w:b/>
          <w:bCs/>
          <w:sz w:val="20"/>
          <w:lang w:val="en-GB"/>
        </w:rPr>
      </w:pPr>
      <w:r w:rsidRPr="003F3FC8">
        <w:rPr>
          <w:rFonts w:ascii="Roboto Serif" w:hAnsi="Roboto Serif"/>
          <w:b/>
          <w:bCs/>
          <w:sz w:val="20"/>
          <w:lang w:val="en-GB"/>
        </w:rPr>
        <w:t>Module 1: Systemic Conflict Analysis</w:t>
      </w:r>
    </w:p>
    <w:p w14:paraId="43A7115C" w14:textId="77777777" w:rsidR="003F3FC8" w:rsidRPr="003F3FC8" w:rsidRDefault="003F3FC8" w:rsidP="003F3FC8">
      <w:pPr>
        <w:pStyle w:val="Textkrper"/>
        <w:spacing w:after="0"/>
        <w:rPr>
          <w:rFonts w:ascii="Roboto Serif" w:eastAsiaTheme="minorHAnsi" w:hAnsi="Roboto Serif" w:cstheme="minorBidi"/>
          <w:lang w:val="en-GB" w:eastAsia="en-US"/>
          <w14:ligatures w14:val="standardContextual"/>
        </w:rPr>
      </w:pPr>
      <w:r w:rsidRPr="003F3FC8">
        <w:rPr>
          <w:rFonts w:ascii="Roboto Serif" w:eastAsiaTheme="minorHAnsi" w:hAnsi="Roboto Serif" w:cstheme="minorBidi"/>
          <w:lang w:val="en-GB" w:eastAsia="en-US"/>
          <w14:ligatures w14:val="standardContextual"/>
        </w:rPr>
        <w:t>Date: 08. - 13.10.26</w:t>
      </w:r>
    </w:p>
    <w:p w14:paraId="7B51D919" w14:textId="77777777" w:rsidR="003F3FC8" w:rsidRPr="003F3FC8" w:rsidRDefault="003F3FC8" w:rsidP="003F3FC8">
      <w:pPr>
        <w:pStyle w:val="Textkrper"/>
        <w:spacing w:after="0"/>
        <w:rPr>
          <w:rFonts w:ascii="Roboto Serif" w:eastAsiaTheme="minorHAnsi" w:hAnsi="Roboto Serif" w:cstheme="minorBidi"/>
          <w:lang w:val="en-GB" w:eastAsia="en-US"/>
          <w14:ligatures w14:val="standardContextual"/>
        </w:rPr>
      </w:pPr>
      <w:r w:rsidRPr="003F3FC8">
        <w:rPr>
          <w:rFonts w:ascii="Roboto Serif" w:eastAsiaTheme="minorHAnsi" w:hAnsi="Roboto Serif" w:cstheme="minorBidi"/>
          <w:lang w:val="en-GB" w:eastAsia="en-US"/>
          <w14:ligatures w14:val="standardContextual"/>
        </w:rPr>
        <w:t>Learning Objectives:</w:t>
      </w:r>
    </w:p>
    <w:p w14:paraId="0E029CC1" w14:textId="77777777" w:rsidR="003F3FC8" w:rsidRPr="003F3FC8" w:rsidRDefault="003F3FC8" w:rsidP="003F3FC8">
      <w:pPr>
        <w:pStyle w:val="Textkrper"/>
        <w:spacing w:after="0"/>
        <w:rPr>
          <w:rFonts w:ascii="Roboto Serif" w:eastAsiaTheme="minorHAnsi" w:hAnsi="Roboto Serif" w:cstheme="minorBidi"/>
          <w:lang w:val="en-GB" w:eastAsia="en-US"/>
          <w14:ligatures w14:val="standardContextual"/>
        </w:rPr>
      </w:pPr>
      <w:r w:rsidRPr="003F3FC8">
        <w:rPr>
          <w:rFonts w:ascii="Roboto Serif" w:eastAsiaTheme="minorHAnsi" w:hAnsi="Roboto Serif" w:cstheme="minorBidi"/>
          <w:lang w:val="en-GB" w:eastAsia="en-US"/>
          <w14:ligatures w14:val="standardContextual"/>
        </w:rPr>
        <w:t>Teaching &amp; Learning Approaches and Methodologies:</w:t>
      </w:r>
    </w:p>
    <w:p w14:paraId="15445795" w14:textId="77777777" w:rsidR="003F3FC8" w:rsidRDefault="003F3FC8" w:rsidP="003F3FC8">
      <w:pPr>
        <w:pStyle w:val="Textkrper"/>
        <w:rPr>
          <w:rFonts w:asciiTheme="minorHAnsi" w:hAnsiTheme="minorHAnsi" w:cstheme="minorHAnsi"/>
          <w:sz w:val="22"/>
          <w:szCs w:val="22"/>
        </w:rPr>
      </w:pPr>
    </w:p>
    <w:tbl>
      <w:tblPr>
        <w:tblW w:w="14287" w:type="dxa"/>
        <w:jc w:val="center"/>
        <w:tblLayout w:type="fixed"/>
        <w:tblCellMar>
          <w:top w:w="28" w:type="dxa"/>
          <w:left w:w="28" w:type="dxa"/>
          <w:bottom w:w="28" w:type="dxa"/>
          <w:right w:w="0" w:type="dxa"/>
        </w:tblCellMar>
        <w:tblLook w:val="04A0" w:firstRow="1" w:lastRow="0" w:firstColumn="1" w:lastColumn="0" w:noHBand="0" w:noVBand="1"/>
      </w:tblPr>
      <w:tblGrid>
        <w:gridCol w:w="2042"/>
        <w:gridCol w:w="2040"/>
        <w:gridCol w:w="2042"/>
        <w:gridCol w:w="2040"/>
        <w:gridCol w:w="2043"/>
        <w:gridCol w:w="2039"/>
        <w:gridCol w:w="2041"/>
      </w:tblGrid>
      <w:tr w:rsidR="003F3FC8" w14:paraId="042D1140" w14:textId="77777777" w:rsidTr="00026E6A">
        <w:trPr>
          <w:trHeight w:val="653"/>
          <w:jc w:val="center"/>
        </w:trPr>
        <w:tc>
          <w:tcPr>
            <w:tcW w:w="2041" w:type="dxa"/>
            <w:tcBorders>
              <w:top w:val="single" w:sz="8" w:space="0" w:color="000000"/>
              <w:left w:val="single" w:sz="8" w:space="0" w:color="000000"/>
              <w:bottom w:val="single" w:sz="8" w:space="0" w:color="000000"/>
            </w:tcBorders>
            <w:shd w:val="clear" w:color="auto" w:fill="C6C6C6"/>
          </w:tcPr>
          <w:p w14:paraId="79E09CD5" w14:textId="77777777" w:rsidR="003F3FC8" w:rsidRPr="003F3FC8" w:rsidRDefault="003F3FC8" w:rsidP="00026E6A">
            <w:pPr>
              <w:pStyle w:val="Tabelleninhaltuser"/>
              <w:spacing w:after="283"/>
              <w:rPr>
                <w:rFonts w:ascii="Roboto Serif" w:hAnsi="Roboto Serif" w:cstheme="minorHAnsi"/>
                <w:b/>
                <w:sz w:val="22"/>
                <w:szCs w:val="22"/>
              </w:rPr>
            </w:pPr>
            <w:r w:rsidRPr="003F3FC8">
              <w:rPr>
                <w:rFonts w:ascii="Roboto Serif" w:hAnsi="Roboto Serif" w:cstheme="minorHAnsi"/>
                <w:b/>
                <w:sz w:val="22"/>
                <w:szCs w:val="22"/>
              </w:rPr>
              <w:t>Day + Unit (90min)</w:t>
            </w:r>
          </w:p>
        </w:tc>
        <w:tc>
          <w:tcPr>
            <w:tcW w:w="2040" w:type="dxa"/>
            <w:tcBorders>
              <w:top w:val="single" w:sz="8" w:space="0" w:color="000000"/>
              <w:left w:val="single" w:sz="8" w:space="0" w:color="000000"/>
              <w:bottom w:val="single" w:sz="8" w:space="0" w:color="000000"/>
            </w:tcBorders>
            <w:shd w:val="clear" w:color="auto" w:fill="C6C6C6"/>
          </w:tcPr>
          <w:p w14:paraId="38ED8FF0" w14:textId="3377F8B5" w:rsidR="003F3FC8" w:rsidRPr="003F3FC8" w:rsidRDefault="003F3FC8" w:rsidP="00026E6A">
            <w:pPr>
              <w:pStyle w:val="Tabelleninhaltuser"/>
              <w:spacing w:after="283"/>
              <w:rPr>
                <w:rFonts w:ascii="Roboto Serif" w:hAnsi="Roboto Serif" w:cstheme="minorHAnsi"/>
                <w:b/>
                <w:sz w:val="22"/>
                <w:szCs w:val="22"/>
              </w:rPr>
            </w:pPr>
            <w:r w:rsidRPr="003F3FC8">
              <w:rPr>
                <w:rFonts w:ascii="Roboto Serif" w:hAnsi="Roboto Serif" w:cstheme="minorHAnsi"/>
                <w:b/>
                <w:sz w:val="22"/>
                <w:szCs w:val="22"/>
              </w:rPr>
              <w:t>08.11.2026</w:t>
            </w:r>
          </w:p>
        </w:tc>
        <w:tc>
          <w:tcPr>
            <w:tcW w:w="2042" w:type="dxa"/>
            <w:tcBorders>
              <w:top w:val="single" w:sz="8" w:space="0" w:color="000000"/>
              <w:left w:val="single" w:sz="8" w:space="0" w:color="000000"/>
              <w:bottom w:val="single" w:sz="8" w:space="0" w:color="000000"/>
            </w:tcBorders>
            <w:shd w:val="clear" w:color="auto" w:fill="C6C6C6"/>
          </w:tcPr>
          <w:p w14:paraId="0CB7CE12" w14:textId="77777777" w:rsidR="003F3FC8" w:rsidRPr="003F3FC8" w:rsidRDefault="003F3FC8" w:rsidP="00026E6A">
            <w:pPr>
              <w:pStyle w:val="Tabelleninhaltuser"/>
              <w:spacing w:after="283"/>
              <w:rPr>
                <w:rFonts w:ascii="Roboto Serif" w:hAnsi="Roboto Serif" w:cstheme="minorHAnsi"/>
                <w:sz w:val="22"/>
                <w:szCs w:val="22"/>
              </w:rPr>
            </w:pPr>
            <w:r w:rsidRPr="003F3FC8">
              <w:rPr>
                <w:rFonts w:ascii="Roboto Serif" w:hAnsi="Roboto Serif" w:cstheme="minorHAnsi"/>
                <w:b/>
                <w:sz w:val="22"/>
                <w:szCs w:val="22"/>
              </w:rPr>
              <w:t>09.11.2026</w:t>
            </w:r>
          </w:p>
        </w:tc>
        <w:tc>
          <w:tcPr>
            <w:tcW w:w="2040" w:type="dxa"/>
            <w:tcBorders>
              <w:top w:val="single" w:sz="8" w:space="0" w:color="000000"/>
              <w:left w:val="single" w:sz="8" w:space="0" w:color="000000"/>
              <w:bottom w:val="single" w:sz="8" w:space="0" w:color="000000"/>
              <w:right w:val="single" w:sz="8" w:space="0" w:color="000000"/>
            </w:tcBorders>
            <w:shd w:val="clear" w:color="auto" w:fill="C6C6C6"/>
          </w:tcPr>
          <w:p w14:paraId="026940E4" w14:textId="77777777" w:rsidR="003F3FC8" w:rsidRPr="003F3FC8" w:rsidRDefault="003F3FC8" w:rsidP="00026E6A">
            <w:pPr>
              <w:pStyle w:val="Tabelleninhaltuser"/>
              <w:spacing w:after="283"/>
              <w:rPr>
                <w:rFonts w:ascii="Roboto Serif" w:hAnsi="Roboto Serif" w:cstheme="minorHAnsi"/>
                <w:b/>
                <w:sz w:val="22"/>
                <w:szCs w:val="22"/>
              </w:rPr>
            </w:pPr>
            <w:r w:rsidRPr="003F3FC8">
              <w:rPr>
                <w:rFonts w:ascii="Roboto Serif" w:hAnsi="Roboto Serif" w:cstheme="minorHAnsi"/>
                <w:b/>
                <w:sz w:val="22"/>
                <w:szCs w:val="22"/>
              </w:rPr>
              <w:t>10.11.2026</w:t>
            </w:r>
          </w:p>
        </w:tc>
        <w:tc>
          <w:tcPr>
            <w:tcW w:w="2043" w:type="dxa"/>
            <w:tcBorders>
              <w:top w:val="single" w:sz="8" w:space="0" w:color="000000"/>
              <w:left w:val="single" w:sz="8" w:space="0" w:color="000000"/>
              <w:bottom w:val="single" w:sz="8" w:space="0" w:color="000000"/>
            </w:tcBorders>
            <w:shd w:val="clear" w:color="auto" w:fill="C6C6C6"/>
          </w:tcPr>
          <w:p w14:paraId="1AEB0EB9" w14:textId="77777777" w:rsidR="003F3FC8" w:rsidRPr="003F3FC8" w:rsidRDefault="003F3FC8" w:rsidP="00026E6A">
            <w:pPr>
              <w:pStyle w:val="Tabelleninhaltuser"/>
              <w:spacing w:after="283"/>
              <w:rPr>
                <w:rFonts w:ascii="Roboto Serif" w:hAnsi="Roboto Serif" w:cstheme="minorHAnsi"/>
                <w:b/>
                <w:sz w:val="22"/>
                <w:szCs w:val="22"/>
              </w:rPr>
            </w:pPr>
            <w:r w:rsidRPr="003F3FC8">
              <w:rPr>
                <w:rFonts w:ascii="Roboto Serif" w:hAnsi="Roboto Serif" w:cstheme="minorHAnsi"/>
                <w:b/>
                <w:sz w:val="22"/>
                <w:szCs w:val="22"/>
              </w:rPr>
              <w:t>11.11.2026</w:t>
            </w:r>
          </w:p>
        </w:tc>
        <w:tc>
          <w:tcPr>
            <w:tcW w:w="2039" w:type="dxa"/>
            <w:tcBorders>
              <w:top w:val="single" w:sz="8" w:space="0" w:color="000000"/>
              <w:left w:val="single" w:sz="8" w:space="0" w:color="000000"/>
              <w:bottom w:val="single" w:sz="8" w:space="0" w:color="000000"/>
              <w:right w:val="single" w:sz="8" w:space="0" w:color="000000"/>
            </w:tcBorders>
            <w:shd w:val="clear" w:color="auto" w:fill="C6C6C6"/>
            <w:tcMar>
              <w:right w:w="28" w:type="dxa"/>
            </w:tcMar>
          </w:tcPr>
          <w:p w14:paraId="46A082E9" w14:textId="77777777" w:rsidR="003F3FC8" w:rsidRPr="003F3FC8" w:rsidRDefault="003F3FC8" w:rsidP="00026E6A">
            <w:pPr>
              <w:pStyle w:val="Tabelleninhaltuser"/>
              <w:spacing w:after="283"/>
              <w:rPr>
                <w:rFonts w:ascii="Roboto Serif" w:hAnsi="Roboto Serif" w:cstheme="minorHAnsi"/>
                <w:b/>
                <w:sz w:val="22"/>
                <w:szCs w:val="22"/>
              </w:rPr>
            </w:pPr>
            <w:r w:rsidRPr="003F3FC8">
              <w:rPr>
                <w:rFonts w:ascii="Roboto Serif" w:hAnsi="Roboto Serif" w:cstheme="minorHAnsi"/>
                <w:b/>
                <w:sz w:val="22"/>
                <w:szCs w:val="22"/>
              </w:rPr>
              <w:t>12.11.2026</w:t>
            </w:r>
          </w:p>
        </w:tc>
        <w:tc>
          <w:tcPr>
            <w:tcW w:w="2041" w:type="dxa"/>
            <w:tcBorders>
              <w:top w:val="single" w:sz="8" w:space="0" w:color="000000"/>
              <w:left w:val="single" w:sz="8" w:space="0" w:color="000000"/>
              <w:bottom w:val="single" w:sz="8" w:space="0" w:color="000000"/>
              <w:right w:val="single" w:sz="8" w:space="0" w:color="000000"/>
            </w:tcBorders>
            <w:shd w:val="clear" w:color="auto" w:fill="C6C6C6"/>
          </w:tcPr>
          <w:p w14:paraId="16CAFBDD" w14:textId="77777777" w:rsidR="003F3FC8" w:rsidRPr="003F3FC8" w:rsidRDefault="003F3FC8" w:rsidP="00026E6A">
            <w:pPr>
              <w:pStyle w:val="Tabelleninhaltuser"/>
              <w:spacing w:after="283"/>
              <w:rPr>
                <w:rFonts w:ascii="Roboto Serif" w:hAnsi="Roboto Serif" w:cstheme="minorHAnsi"/>
                <w:b/>
                <w:sz w:val="22"/>
                <w:szCs w:val="22"/>
              </w:rPr>
            </w:pPr>
            <w:r w:rsidRPr="003F3FC8">
              <w:rPr>
                <w:rFonts w:ascii="Roboto Serif" w:hAnsi="Roboto Serif" w:cstheme="minorHAnsi"/>
                <w:b/>
                <w:sz w:val="22"/>
                <w:szCs w:val="22"/>
              </w:rPr>
              <w:t>13.11.2026</w:t>
            </w:r>
          </w:p>
        </w:tc>
      </w:tr>
      <w:tr w:rsidR="003F3FC8" w14:paraId="579D4295" w14:textId="77777777" w:rsidTr="00026E6A">
        <w:trPr>
          <w:jc w:val="center"/>
        </w:trPr>
        <w:tc>
          <w:tcPr>
            <w:tcW w:w="2041" w:type="dxa"/>
            <w:tcBorders>
              <w:left w:val="single" w:sz="8" w:space="0" w:color="000000"/>
              <w:bottom w:val="single" w:sz="8" w:space="0" w:color="000000"/>
            </w:tcBorders>
            <w:tcMar>
              <w:top w:w="0" w:type="dxa"/>
            </w:tcMar>
          </w:tcPr>
          <w:p w14:paraId="4FFB6E0F" w14:textId="77777777" w:rsidR="003F3FC8" w:rsidRPr="003F3FC8" w:rsidRDefault="003F3FC8" w:rsidP="00026E6A">
            <w:pPr>
              <w:pStyle w:val="Tabelleninhaltuser"/>
              <w:spacing w:after="283"/>
              <w:rPr>
                <w:rFonts w:ascii="Roboto Serif" w:hAnsi="Roboto Serif" w:cstheme="minorHAnsi"/>
                <w:sz w:val="22"/>
                <w:szCs w:val="22"/>
              </w:rPr>
            </w:pPr>
            <w:r w:rsidRPr="003F3FC8">
              <w:rPr>
                <w:rFonts w:ascii="Roboto Serif" w:hAnsi="Roboto Serif" w:cstheme="minorHAnsi"/>
                <w:sz w:val="22"/>
                <w:szCs w:val="22"/>
              </w:rPr>
              <w:t xml:space="preserve">Unit 1: </w:t>
            </w:r>
            <w:r w:rsidRPr="003F3FC8">
              <w:rPr>
                <w:rFonts w:ascii="Roboto Serif" w:hAnsi="Roboto Serif" w:cstheme="minorHAnsi"/>
                <w:sz w:val="22"/>
                <w:szCs w:val="22"/>
              </w:rPr>
              <w:br/>
              <w:t>09:00 – 10:30</w:t>
            </w:r>
          </w:p>
        </w:tc>
        <w:tc>
          <w:tcPr>
            <w:tcW w:w="2040" w:type="dxa"/>
            <w:tcBorders>
              <w:left w:val="single" w:sz="8" w:space="0" w:color="000000"/>
              <w:bottom w:val="single" w:sz="8" w:space="0" w:color="000000"/>
            </w:tcBorders>
            <w:tcMar>
              <w:top w:w="0" w:type="dxa"/>
            </w:tcMar>
          </w:tcPr>
          <w:p w14:paraId="7BBA1CEC" w14:textId="77777777" w:rsidR="003F3FC8" w:rsidRPr="003F3FC8" w:rsidRDefault="003F3FC8" w:rsidP="00026E6A">
            <w:pPr>
              <w:pStyle w:val="Tabelleninhaltuser"/>
              <w:spacing w:after="283"/>
              <w:rPr>
                <w:rFonts w:ascii="Roboto Serif" w:hAnsi="Roboto Serif" w:cstheme="minorHAnsi"/>
                <w:sz w:val="22"/>
                <w:szCs w:val="22"/>
              </w:rPr>
            </w:pPr>
          </w:p>
        </w:tc>
        <w:tc>
          <w:tcPr>
            <w:tcW w:w="2042" w:type="dxa"/>
            <w:tcBorders>
              <w:left w:val="single" w:sz="8" w:space="0" w:color="000000"/>
              <w:bottom w:val="single" w:sz="8" w:space="0" w:color="000000"/>
            </w:tcBorders>
            <w:tcMar>
              <w:top w:w="0" w:type="dxa"/>
            </w:tcMar>
          </w:tcPr>
          <w:p w14:paraId="2DF48405" w14:textId="77777777" w:rsidR="003F3FC8" w:rsidRPr="003F3FC8" w:rsidRDefault="003F3FC8" w:rsidP="00026E6A">
            <w:pPr>
              <w:pStyle w:val="Tabelleninhaltuser"/>
              <w:spacing w:after="283"/>
              <w:rPr>
                <w:rFonts w:ascii="Roboto Serif" w:hAnsi="Roboto Serif" w:cstheme="minorHAnsi"/>
                <w:sz w:val="22"/>
                <w:szCs w:val="22"/>
              </w:rPr>
            </w:pPr>
          </w:p>
        </w:tc>
        <w:tc>
          <w:tcPr>
            <w:tcW w:w="2040" w:type="dxa"/>
            <w:tcBorders>
              <w:left w:val="single" w:sz="8" w:space="0" w:color="000000"/>
              <w:bottom w:val="single" w:sz="8" w:space="0" w:color="000000"/>
              <w:right w:val="single" w:sz="8" w:space="0" w:color="000000"/>
            </w:tcBorders>
          </w:tcPr>
          <w:p w14:paraId="18797814" w14:textId="77777777" w:rsidR="003F3FC8" w:rsidRPr="003F3FC8" w:rsidRDefault="003F3FC8" w:rsidP="00026E6A">
            <w:pPr>
              <w:pStyle w:val="Tabelleninhaltuser"/>
              <w:spacing w:after="283"/>
              <w:rPr>
                <w:rFonts w:ascii="Roboto Serif" w:hAnsi="Roboto Serif" w:cstheme="minorHAnsi"/>
                <w:sz w:val="22"/>
                <w:szCs w:val="22"/>
              </w:rPr>
            </w:pPr>
          </w:p>
        </w:tc>
        <w:tc>
          <w:tcPr>
            <w:tcW w:w="2043" w:type="dxa"/>
            <w:tcBorders>
              <w:left w:val="single" w:sz="8" w:space="0" w:color="000000"/>
              <w:bottom w:val="single" w:sz="8" w:space="0" w:color="000000"/>
            </w:tcBorders>
          </w:tcPr>
          <w:p w14:paraId="07005CF4" w14:textId="77777777" w:rsidR="003F3FC8" w:rsidRPr="003F3FC8" w:rsidRDefault="003F3FC8" w:rsidP="00026E6A">
            <w:pPr>
              <w:pStyle w:val="Tabelleninhaltuser"/>
              <w:spacing w:after="283"/>
              <w:rPr>
                <w:rFonts w:ascii="Roboto Serif" w:hAnsi="Roboto Serif" w:cstheme="minorHAnsi"/>
                <w:sz w:val="22"/>
                <w:szCs w:val="22"/>
              </w:rPr>
            </w:pPr>
          </w:p>
        </w:tc>
        <w:tc>
          <w:tcPr>
            <w:tcW w:w="2039" w:type="dxa"/>
            <w:tcBorders>
              <w:left w:val="single" w:sz="8" w:space="0" w:color="000000"/>
              <w:bottom w:val="single" w:sz="8" w:space="0" w:color="000000"/>
              <w:right w:val="single" w:sz="8" w:space="0" w:color="000000"/>
            </w:tcBorders>
            <w:tcMar>
              <w:top w:w="0" w:type="dxa"/>
              <w:right w:w="28" w:type="dxa"/>
            </w:tcMar>
          </w:tcPr>
          <w:p w14:paraId="33FAAD45" w14:textId="77777777" w:rsidR="003F3FC8" w:rsidRPr="003F3FC8" w:rsidRDefault="003F3FC8" w:rsidP="00026E6A">
            <w:pPr>
              <w:pStyle w:val="Tabelleninhaltuser"/>
              <w:spacing w:after="283"/>
              <w:rPr>
                <w:rFonts w:ascii="Roboto Serif" w:hAnsi="Roboto Serif" w:cstheme="minorHAnsi"/>
                <w:sz w:val="22"/>
                <w:szCs w:val="22"/>
              </w:rPr>
            </w:pPr>
          </w:p>
        </w:tc>
        <w:tc>
          <w:tcPr>
            <w:tcW w:w="2041" w:type="dxa"/>
            <w:tcBorders>
              <w:left w:val="single" w:sz="8" w:space="0" w:color="000000"/>
              <w:bottom w:val="single" w:sz="8" w:space="0" w:color="000000"/>
              <w:right w:val="single" w:sz="8" w:space="0" w:color="000000"/>
            </w:tcBorders>
          </w:tcPr>
          <w:p w14:paraId="32D6057C" w14:textId="77777777" w:rsidR="003F3FC8" w:rsidRPr="003F3FC8" w:rsidRDefault="003F3FC8" w:rsidP="00026E6A">
            <w:pPr>
              <w:pStyle w:val="Tabelleninhaltuser"/>
              <w:spacing w:after="283"/>
              <w:rPr>
                <w:rFonts w:ascii="Roboto Serif" w:hAnsi="Roboto Serif" w:cstheme="minorHAnsi"/>
                <w:sz w:val="22"/>
                <w:szCs w:val="22"/>
              </w:rPr>
            </w:pPr>
          </w:p>
        </w:tc>
      </w:tr>
      <w:tr w:rsidR="003F3FC8" w14:paraId="55D2CAE8" w14:textId="77777777" w:rsidTr="00026E6A">
        <w:trPr>
          <w:jc w:val="center"/>
        </w:trPr>
        <w:tc>
          <w:tcPr>
            <w:tcW w:w="2041" w:type="dxa"/>
            <w:tcBorders>
              <w:left w:val="single" w:sz="8" w:space="0" w:color="000000"/>
              <w:bottom w:val="single" w:sz="8" w:space="0" w:color="000000"/>
            </w:tcBorders>
            <w:tcMar>
              <w:top w:w="0" w:type="dxa"/>
            </w:tcMar>
          </w:tcPr>
          <w:p w14:paraId="4710347B" w14:textId="77777777" w:rsidR="003F3FC8" w:rsidRPr="003F3FC8" w:rsidRDefault="003F3FC8" w:rsidP="00026E6A">
            <w:pPr>
              <w:pStyle w:val="Tabelleninhaltuser"/>
              <w:spacing w:after="283"/>
              <w:rPr>
                <w:rFonts w:ascii="Roboto Serif" w:hAnsi="Roboto Serif" w:cstheme="minorHAnsi"/>
                <w:sz w:val="22"/>
                <w:szCs w:val="22"/>
              </w:rPr>
            </w:pPr>
            <w:r w:rsidRPr="003F3FC8">
              <w:rPr>
                <w:rFonts w:ascii="Roboto Serif" w:hAnsi="Roboto Serif" w:cstheme="minorHAnsi"/>
                <w:sz w:val="22"/>
                <w:szCs w:val="22"/>
              </w:rPr>
              <w:t>Unit 2:</w:t>
            </w:r>
            <w:r w:rsidRPr="003F3FC8">
              <w:rPr>
                <w:rFonts w:ascii="Roboto Serif" w:hAnsi="Roboto Serif" w:cstheme="minorHAnsi"/>
                <w:sz w:val="22"/>
                <w:szCs w:val="22"/>
              </w:rPr>
              <w:br/>
              <w:t>11:00 – 12:30</w:t>
            </w:r>
          </w:p>
        </w:tc>
        <w:tc>
          <w:tcPr>
            <w:tcW w:w="2040" w:type="dxa"/>
            <w:tcBorders>
              <w:left w:val="single" w:sz="8" w:space="0" w:color="000000"/>
              <w:bottom w:val="single" w:sz="8" w:space="0" w:color="000000"/>
            </w:tcBorders>
            <w:tcMar>
              <w:top w:w="0" w:type="dxa"/>
            </w:tcMar>
          </w:tcPr>
          <w:p w14:paraId="53BA312B" w14:textId="77777777" w:rsidR="003F3FC8" w:rsidRPr="003F3FC8" w:rsidRDefault="003F3FC8" w:rsidP="00026E6A">
            <w:pPr>
              <w:pStyle w:val="Tabelleninhaltuser"/>
              <w:spacing w:after="283"/>
              <w:rPr>
                <w:rFonts w:ascii="Roboto Serif" w:hAnsi="Roboto Serif" w:cstheme="minorHAnsi"/>
                <w:sz w:val="22"/>
                <w:szCs w:val="22"/>
              </w:rPr>
            </w:pPr>
          </w:p>
        </w:tc>
        <w:tc>
          <w:tcPr>
            <w:tcW w:w="2042" w:type="dxa"/>
            <w:tcBorders>
              <w:left w:val="single" w:sz="8" w:space="0" w:color="000000"/>
              <w:bottom w:val="single" w:sz="8" w:space="0" w:color="000000"/>
            </w:tcBorders>
            <w:tcMar>
              <w:top w:w="0" w:type="dxa"/>
            </w:tcMar>
          </w:tcPr>
          <w:p w14:paraId="28FD1A56" w14:textId="77777777" w:rsidR="003F3FC8" w:rsidRPr="003F3FC8" w:rsidRDefault="003F3FC8" w:rsidP="00026E6A">
            <w:pPr>
              <w:pStyle w:val="Tabelleninhaltuser"/>
              <w:spacing w:after="283"/>
              <w:rPr>
                <w:rFonts w:ascii="Roboto Serif" w:hAnsi="Roboto Serif" w:cstheme="minorHAnsi"/>
                <w:sz w:val="22"/>
                <w:szCs w:val="22"/>
              </w:rPr>
            </w:pPr>
          </w:p>
        </w:tc>
        <w:tc>
          <w:tcPr>
            <w:tcW w:w="2040" w:type="dxa"/>
            <w:tcBorders>
              <w:left w:val="single" w:sz="8" w:space="0" w:color="000000"/>
              <w:bottom w:val="single" w:sz="8" w:space="0" w:color="000000"/>
              <w:right w:val="single" w:sz="8" w:space="0" w:color="000000"/>
            </w:tcBorders>
          </w:tcPr>
          <w:p w14:paraId="10E8154F" w14:textId="77777777" w:rsidR="003F3FC8" w:rsidRPr="003F3FC8" w:rsidRDefault="003F3FC8" w:rsidP="00026E6A">
            <w:pPr>
              <w:pStyle w:val="Tabelleninhaltuser"/>
              <w:spacing w:after="283"/>
              <w:rPr>
                <w:rFonts w:ascii="Roboto Serif" w:hAnsi="Roboto Serif" w:cstheme="minorHAnsi"/>
                <w:sz w:val="22"/>
                <w:szCs w:val="22"/>
              </w:rPr>
            </w:pPr>
          </w:p>
        </w:tc>
        <w:tc>
          <w:tcPr>
            <w:tcW w:w="2043" w:type="dxa"/>
            <w:tcBorders>
              <w:left w:val="single" w:sz="8" w:space="0" w:color="000000"/>
              <w:bottom w:val="single" w:sz="8" w:space="0" w:color="000000"/>
            </w:tcBorders>
          </w:tcPr>
          <w:p w14:paraId="328636CA" w14:textId="77777777" w:rsidR="003F3FC8" w:rsidRPr="003F3FC8" w:rsidRDefault="003F3FC8" w:rsidP="00026E6A">
            <w:pPr>
              <w:pStyle w:val="Tabelleninhaltuser"/>
              <w:spacing w:after="283"/>
              <w:rPr>
                <w:rFonts w:ascii="Roboto Serif" w:hAnsi="Roboto Serif" w:cstheme="minorHAnsi"/>
                <w:sz w:val="22"/>
                <w:szCs w:val="22"/>
              </w:rPr>
            </w:pPr>
          </w:p>
        </w:tc>
        <w:tc>
          <w:tcPr>
            <w:tcW w:w="2039" w:type="dxa"/>
            <w:tcBorders>
              <w:left w:val="single" w:sz="8" w:space="0" w:color="000000"/>
              <w:bottom w:val="single" w:sz="8" w:space="0" w:color="000000"/>
              <w:right w:val="single" w:sz="8" w:space="0" w:color="000000"/>
            </w:tcBorders>
            <w:tcMar>
              <w:top w:w="0" w:type="dxa"/>
              <w:right w:w="28" w:type="dxa"/>
            </w:tcMar>
          </w:tcPr>
          <w:p w14:paraId="61F0BAF9" w14:textId="77777777" w:rsidR="003F3FC8" w:rsidRPr="003F3FC8" w:rsidRDefault="003F3FC8" w:rsidP="00026E6A">
            <w:pPr>
              <w:pStyle w:val="Tabelleninhaltuser"/>
              <w:spacing w:after="283"/>
              <w:rPr>
                <w:rFonts w:ascii="Roboto Serif" w:hAnsi="Roboto Serif" w:cstheme="minorHAnsi"/>
                <w:sz w:val="22"/>
                <w:szCs w:val="22"/>
              </w:rPr>
            </w:pPr>
          </w:p>
        </w:tc>
        <w:tc>
          <w:tcPr>
            <w:tcW w:w="2041" w:type="dxa"/>
            <w:tcBorders>
              <w:left w:val="single" w:sz="8" w:space="0" w:color="000000"/>
              <w:bottom w:val="single" w:sz="8" w:space="0" w:color="000000"/>
              <w:right w:val="single" w:sz="8" w:space="0" w:color="000000"/>
            </w:tcBorders>
          </w:tcPr>
          <w:p w14:paraId="6B41C942" w14:textId="77777777" w:rsidR="003F3FC8" w:rsidRPr="003F3FC8" w:rsidRDefault="003F3FC8" w:rsidP="00026E6A">
            <w:pPr>
              <w:pStyle w:val="Tabelleninhaltuser"/>
              <w:spacing w:after="283"/>
              <w:rPr>
                <w:rFonts w:ascii="Roboto Serif" w:hAnsi="Roboto Serif" w:cstheme="minorHAnsi"/>
                <w:sz w:val="22"/>
                <w:szCs w:val="22"/>
              </w:rPr>
            </w:pPr>
          </w:p>
        </w:tc>
      </w:tr>
      <w:tr w:rsidR="003F3FC8" w14:paraId="57E140F4" w14:textId="77777777" w:rsidTr="00026E6A">
        <w:trPr>
          <w:jc w:val="center"/>
        </w:trPr>
        <w:tc>
          <w:tcPr>
            <w:tcW w:w="2041" w:type="dxa"/>
            <w:tcBorders>
              <w:left w:val="single" w:sz="8" w:space="0" w:color="000000"/>
              <w:bottom w:val="single" w:sz="8" w:space="0" w:color="000000"/>
            </w:tcBorders>
            <w:tcMar>
              <w:top w:w="0" w:type="dxa"/>
            </w:tcMar>
          </w:tcPr>
          <w:p w14:paraId="12BF0FB5" w14:textId="77777777" w:rsidR="003F3FC8" w:rsidRPr="003F3FC8" w:rsidRDefault="003F3FC8" w:rsidP="00026E6A">
            <w:pPr>
              <w:pStyle w:val="Tabelleninhaltuser"/>
              <w:spacing w:after="283"/>
              <w:rPr>
                <w:rFonts w:ascii="Roboto Serif" w:hAnsi="Roboto Serif" w:cstheme="minorHAnsi"/>
                <w:sz w:val="22"/>
                <w:szCs w:val="22"/>
              </w:rPr>
            </w:pPr>
            <w:r w:rsidRPr="003F3FC8">
              <w:rPr>
                <w:rFonts w:ascii="Roboto Serif" w:hAnsi="Roboto Serif" w:cstheme="minorHAnsi"/>
                <w:sz w:val="22"/>
                <w:szCs w:val="22"/>
              </w:rPr>
              <w:t>Unit 3:</w:t>
            </w:r>
            <w:r w:rsidRPr="003F3FC8">
              <w:rPr>
                <w:rFonts w:ascii="Roboto Serif" w:hAnsi="Roboto Serif" w:cstheme="minorHAnsi"/>
                <w:sz w:val="22"/>
                <w:szCs w:val="22"/>
              </w:rPr>
              <w:br/>
              <w:t>14:00 – 15:30</w:t>
            </w:r>
          </w:p>
        </w:tc>
        <w:tc>
          <w:tcPr>
            <w:tcW w:w="2040" w:type="dxa"/>
            <w:tcBorders>
              <w:left w:val="single" w:sz="8" w:space="0" w:color="000000"/>
              <w:bottom w:val="single" w:sz="8" w:space="0" w:color="000000"/>
            </w:tcBorders>
            <w:tcMar>
              <w:top w:w="0" w:type="dxa"/>
            </w:tcMar>
          </w:tcPr>
          <w:p w14:paraId="46CA5C09" w14:textId="77777777" w:rsidR="003F3FC8" w:rsidRPr="003F3FC8" w:rsidRDefault="003F3FC8" w:rsidP="00026E6A">
            <w:pPr>
              <w:pStyle w:val="Tabelleninhaltuser"/>
              <w:spacing w:after="283"/>
              <w:rPr>
                <w:rFonts w:ascii="Roboto Serif" w:hAnsi="Roboto Serif" w:cstheme="minorHAnsi"/>
                <w:sz w:val="22"/>
                <w:szCs w:val="22"/>
              </w:rPr>
            </w:pPr>
          </w:p>
        </w:tc>
        <w:tc>
          <w:tcPr>
            <w:tcW w:w="2042" w:type="dxa"/>
            <w:tcBorders>
              <w:left w:val="single" w:sz="8" w:space="0" w:color="000000"/>
              <w:bottom w:val="single" w:sz="8" w:space="0" w:color="000000"/>
            </w:tcBorders>
            <w:tcMar>
              <w:top w:w="0" w:type="dxa"/>
            </w:tcMar>
          </w:tcPr>
          <w:p w14:paraId="5C399178" w14:textId="77777777" w:rsidR="003F3FC8" w:rsidRPr="003F3FC8" w:rsidRDefault="003F3FC8" w:rsidP="00026E6A">
            <w:pPr>
              <w:pStyle w:val="Tabelleninhaltuser"/>
              <w:spacing w:after="283"/>
              <w:rPr>
                <w:rFonts w:ascii="Roboto Serif" w:hAnsi="Roboto Serif" w:cstheme="minorHAnsi"/>
                <w:sz w:val="22"/>
                <w:szCs w:val="22"/>
              </w:rPr>
            </w:pPr>
          </w:p>
        </w:tc>
        <w:tc>
          <w:tcPr>
            <w:tcW w:w="2040" w:type="dxa"/>
            <w:tcBorders>
              <w:left w:val="single" w:sz="8" w:space="0" w:color="000000"/>
              <w:bottom w:val="single" w:sz="8" w:space="0" w:color="000000"/>
              <w:right w:val="single" w:sz="8" w:space="0" w:color="000000"/>
            </w:tcBorders>
          </w:tcPr>
          <w:p w14:paraId="278E9E62" w14:textId="77777777" w:rsidR="003F3FC8" w:rsidRPr="003F3FC8" w:rsidRDefault="003F3FC8" w:rsidP="00026E6A">
            <w:pPr>
              <w:pStyle w:val="Tabelleninhaltuser"/>
              <w:spacing w:after="283"/>
              <w:rPr>
                <w:rFonts w:ascii="Roboto Serif" w:hAnsi="Roboto Serif" w:cstheme="minorHAnsi"/>
                <w:sz w:val="22"/>
                <w:szCs w:val="22"/>
              </w:rPr>
            </w:pPr>
          </w:p>
        </w:tc>
        <w:tc>
          <w:tcPr>
            <w:tcW w:w="2043" w:type="dxa"/>
            <w:tcBorders>
              <w:left w:val="single" w:sz="8" w:space="0" w:color="000000"/>
              <w:bottom w:val="single" w:sz="8" w:space="0" w:color="000000"/>
            </w:tcBorders>
          </w:tcPr>
          <w:p w14:paraId="255EDDC2" w14:textId="77777777" w:rsidR="003F3FC8" w:rsidRPr="003F3FC8" w:rsidRDefault="003F3FC8" w:rsidP="00026E6A">
            <w:pPr>
              <w:pStyle w:val="Tabelleninhaltuser"/>
              <w:spacing w:after="283"/>
              <w:rPr>
                <w:rFonts w:ascii="Roboto Serif" w:hAnsi="Roboto Serif" w:cstheme="minorHAnsi"/>
                <w:sz w:val="22"/>
                <w:szCs w:val="22"/>
              </w:rPr>
            </w:pPr>
          </w:p>
        </w:tc>
        <w:tc>
          <w:tcPr>
            <w:tcW w:w="2039" w:type="dxa"/>
            <w:tcBorders>
              <w:left w:val="single" w:sz="8" w:space="0" w:color="000000"/>
              <w:bottom w:val="single" w:sz="8" w:space="0" w:color="000000"/>
              <w:right w:val="single" w:sz="8" w:space="0" w:color="000000"/>
            </w:tcBorders>
            <w:tcMar>
              <w:top w:w="0" w:type="dxa"/>
              <w:right w:w="28" w:type="dxa"/>
            </w:tcMar>
          </w:tcPr>
          <w:p w14:paraId="436E323E" w14:textId="77777777" w:rsidR="003F3FC8" w:rsidRPr="003F3FC8" w:rsidRDefault="003F3FC8" w:rsidP="00026E6A">
            <w:pPr>
              <w:pStyle w:val="Tabelleninhaltuser"/>
              <w:spacing w:after="283"/>
              <w:rPr>
                <w:rFonts w:ascii="Roboto Serif" w:hAnsi="Roboto Serif" w:cstheme="minorHAnsi"/>
                <w:sz w:val="22"/>
                <w:szCs w:val="22"/>
              </w:rPr>
            </w:pPr>
          </w:p>
        </w:tc>
        <w:tc>
          <w:tcPr>
            <w:tcW w:w="2041" w:type="dxa"/>
            <w:tcBorders>
              <w:left w:val="single" w:sz="8" w:space="0" w:color="000000"/>
              <w:bottom w:val="single" w:sz="8" w:space="0" w:color="000000"/>
              <w:right w:val="single" w:sz="8" w:space="0" w:color="000000"/>
            </w:tcBorders>
          </w:tcPr>
          <w:p w14:paraId="758A5B66" w14:textId="77777777" w:rsidR="003F3FC8" w:rsidRPr="003F3FC8" w:rsidRDefault="003F3FC8" w:rsidP="00026E6A">
            <w:pPr>
              <w:pStyle w:val="Tabelleninhaltuser"/>
              <w:spacing w:after="283"/>
              <w:rPr>
                <w:rFonts w:ascii="Roboto Serif" w:hAnsi="Roboto Serif" w:cstheme="minorHAnsi"/>
                <w:sz w:val="22"/>
                <w:szCs w:val="22"/>
              </w:rPr>
            </w:pPr>
          </w:p>
        </w:tc>
      </w:tr>
      <w:tr w:rsidR="003F3FC8" w14:paraId="00B6F108" w14:textId="77777777" w:rsidTr="00026E6A">
        <w:trPr>
          <w:jc w:val="center"/>
        </w:trPr>
        <w:tc>
          <w:tcPr>
            <w:tcW w:w="2041" w:type="dxa"/>
            <w:tcBorders>
              <w:left w:val="single" w:sz="8" w:space="0" w:color="000000"/>
              <w:bottom w:val="single" w:sz="8" w:space="0" w:color="000000"/>
            </w:tcBorders>
            <w:tcMar>
              <w:top w:w="0" w:type="dxa"/>
            </w:tcMar>
          </w:tcPr>
          <w:p w14:paraId="7785B5DE" w14:textId="77777777" w:rsidR="003F3FC8" w:rsidRPr="003F3FC8" w:rsidRDefault="003F3FC8" w:rsidP="00026E6A">
            <w:pPr>
              <w:pStyle w:val="Tabelleninhaltuser"/>
              <w:spacing w:after="283"/>
              <w:rPr>
                <w:rFonts w:ascii="Roboto Serif" w:hAnsi="Roboto Serif" w:cstheme="minorHAnsi"/>
                <w:sz w:val="22"/>
                <w:szCs w:val="22"/>
              </w:rPr>
            </w:pPr>
            <w:r w:rsidRPr="003F3FC8">
              <w:rPr>
                <w:rFonts w:ascii="Roboto Serif" w:hAnsi="Roboto Serif" w:cstheme="minorHAnsi"/>
                <w:sz w:val="22"/>
                <w:szCs w:val="22"/>
              </w:rPr>
              <w:t>Unit 4:</w:t>
            </w:r>
            <w:r w:rsidRPr="003F3FC8">
              <w:rPr>
                <w:rFonts w:ascii="Roboto Serif" w:hAnsi="Roboto Serif" w:cstheme="minorHAnsi"/>
                <w:sz w:val="22"/>
                <w:szCs w:val="22"/>
              </w:rPr>
              <w:br/>
              <w:t>16:00 – 17:30</w:t>
            </w:r>
          </w:p>
        </w:tc>
        <w:tc>
          <w:tcPr>
            <w:tcW w:w="2040" w:type="dxa"/>
            <w:tcBorders>
              <w:left w:val="single" w:sz="8" w:space="0" w:color="000000"/>
              <w:bottom w:val="single" w:sz="8" w:space="0" w:color="000000"/>
            </w:tcBorders>
            <w:tcMar>
              <w:top w:w="0" w:type="dxa"/>
            </w:tcMar>
          </w:tcPr>
          <w:p w14:paraId="5F9EEEB2" w14:textId="77777777" w:rsidR="003F3FC8" w:rsidRPr="003F3FC8" w:rsidRDefault="003F3FC8" w:rsidP="00026E6A">
            <w:pPr>
              <w:pStyle w:val="Tabelleninhaltuser"/>
              <w:spacing w:after="283"/>
              <w:rPr>
                <w:rFonts w:ascii="Roboto Serif" w:hAnsi="Roboto Serif" w:cstheme="minorHAnsi"/>
                <w:sz w:val="22"/>
                <w:szCs w:val="22"/>
              </w:rPr>
            </w:pPr>
          </w:p>
        </w:tc>
        <w:tc>
          <w:tcPr>
            <w:tcW w:w="2042" w:type="dxa"/>
            <w:tcBorders>
              <w:left w:val="single" w:sz="8" w:space="0" w:color="000000"/>
              <w:bottom w:val="single" w:sz="8" w:space="0" w:color="000000"/>
            </w:tcBorders>
            <w:tcMar>
              <w:top w:w="0" w:type="dxa"/>
            </w:tcMar>
          </w:tcPr>
          <w:p w14:paraId="6F3815FA" w14:textId="77777777" w:rsidR="003F3FC8" w:rsidRPr="003F3FC8" w:rsidRDefault="003F3FC8" w:rsidP="00026E6A">
            <w:pPr>
              <w:pStyle w:val="Tabelleninhaltuser"/>
              <w:spacing w:after="283"/>
              <w:rPr>
                <w:rFonts w:ascii="Roboto Serif" w:hAnsi="Roboto Serif" w:cstheme="minorHAnsi"/>
                <w:sz w:val="22"/>
                <w:szCs w:val="22"/>
              </w:rPr>
            </w:pPr>
          </w:p>
        </w:tc>
        <w:tc>
          <w:tcPr>
            <w:tcW w:w="2040" w:type="dxa"/>
            <w:tcBorders>
              <w:left w:val="single" w:sz="8" w:space="0" w:color="000000"/>
              <w:bottom w:val="single" w:sz="8" w:space="0" w:color="000000"/>
              <w:right w:val="single" w:sz="8" w:space="0" w:color="000000"/>
            </w:tcBorders>
          </w:tcPr>
          <w:p w14:paraId="55B00690" w14:textId="77777777" w:rsidR="003F3FC8" w:rsidRPr="003F3FC8" w:rsidRDefault="003F3FC8" w:rsidP="00026E6A">
            <w:pPr>
              <w:pStyle w:val="Tabelleninhaltuser"/>
              <w:spacing w:after="283"/>
              <w:rPr>
                <w:rFonts w:ascii="Roboto Serif" w:hAnsi="Roboto Serif" w:cstheme="minorHAnsi"/>
                <w:sz w:val="22"/>
                <w:szCs w:val="22"/>
              </w:rPr>
            </w:pPr>
          </w:p>
        </w:tc>
        <w:tc>
          <w:tcPr>
            <w:tcW w:w="2043" w:type="dxa"/>
            <w:tcBorders>
              <w:left w:val="single" w:sz="8" w:space="0" w:color="000000"/>
              <w:bottom w:val="single" w:sz="8" w:space="0" w:color="000000"/>
            </w:tcBorders>
          </w:tcPr>
          <w:p w14:paraId="5CF8AE22" w14:textId="77777777" w:rsidR="003F3FC8" w:rsidRPr="003F3FC8" w:rsidRDefault="003F3FC8" w:rsidP="00026E6A">
            <w:pPr>
              <w:pStyle w:val="Tabelleninhaltuser"/>
              <w:spacing w:after="283"/>
              <w:rPr>
                <w:rFonts w:ascii="Roboto Serif" w:hAnsi="Roboto Serif" w:cstheme="minorHAnsi"/>
                <w:sz w:val="22"/>
                <w:szCs w:val="22"/>
              </w:rPr>
            </w:pPr>
          </w:p>
        </w:tc>
        <w:tc>
          <w:tcPr>
            <w:tcW w:w="2039" w:type="dxa"/>
            <w:tcBorders>
              <w:left w:val="single" w:sz="8" w:space="0" w:color="000000"/>
              <w:bottom w:val="single" w:sz="8" w:space="0" w:color="000000"/>
              <w:right w:val="single" w:sz="8" w:space="0" w:color="000000"/>
            </w:tcBorders>
            <w:tcMar>
              <w:top w:w="0" w:type="dxa"/>
              <w:right w:w="28" w:type="dxa"/>
            </w:tcMar>
          </w:tcPr>
          <w:p w14:paraId="4B3D36CD" w14:textId="77777777" w:rsidR="003F3FC8" w:rsidRPr="003F3FC8" w:rsidRDefault="003F3FC8" w:rsidP="00026E6A">
            <w:pPr>
              <w:pStyle w:val="Tabelleninhaltuser"/>
              <w:spacing w:after="283"/>
              <w:rPr>
                <w:rFonts w:ascii="Roboto Serif" w:hAnsi="Roboto Serif" w:cstheme="minorHAnsi"/>
                <w:sz w:val="22"/>
                <w:szCs w:val="22"/>
              </w:rPr>
            </w:pPr>
          </w:p>
        </w:tc>
        <w:tc>
          <w:tcPr>
            <w:tcW w:w="2041" w:type="dxa"/>
            <w:tcBorders>
              <w:left w:val="single" w:sz="8" w:space="0" w:color="000000"/>
              <w:bottom w:val="single" w:sz="8" w:space="0" w:color="000000"/>
              <w:right w:val="single" w:sz="8" w:space="0" w:color="000000"/>
            </w:tcBorders>
          </w:tcPr>
          <w:p w14:paraId="066C3842" w14:textId="1C8CFA11" w:rsidR="003F3FC8" w:rsidRPr="003F3FC8" w:rsidRDefault="003F3FC8" w:rsidP="00026E6A">
            <w:pPr>
              <w:pStyle w:val="Tabelleninhaltuser"/>
              <w:spacing w:after="283"/>
              <w:rPr>
                <w:rFonts w:ascii="Roboto Serif" w:hAnsi="Roboto Serif" w:cstheme="minorHAnsi"/>
                <w:sz w:val="22"/>
                <w:szCs w:val="22"/>
              </w:rPr>
            </w:pPr>
          </w:p>
        </w:tc>
      </w:tr>
    </w:tbl>
    <w:p w14:paraId="0549641A" w14:textId="77777777" w:rsidR="003F3FC8" w:rsidRDefault="003F3FC8" w:rsidP="003F3FC8">
      <w:pPr>
        <w:pStyle w:val="Textkrper"/>
        <w:rPr>
          <w:rFonts w:asciiTheme="minorHAnsi" w:hAnsiTheme="minorHAnsi" w:cstheme="minorHAnsi"/>
          <w:color w:val="00000A"/>
          <w:sz w:val="22"/>
          <w:szCs w:val="22"/>
        </w:rPr>
      </w:pPr>
      <w:r>
        <w:br w:type="page"/>
      </w:r>
    </w:p>
    <w:p w14:paraId="6B91E2A8" w14:textId="77777777" w:rsidR="003F3FC8" w:rsidRPr="003F3FC8" w:rsidRDefault="003F3FC8" w:rsidP="003F3FC8">
      <w:pPr>
        <w:rPr>
          <w:rFonts w:ascii="Roboto Serif" w:hAnsi="Roboto Serif"/>
          <w:b/>
          <w:bCs/>
          <w:sz w:val="20"/>
          <w:lang w:val="en-GB"/>
        </w:rPr>
      </w:pPr>
      <w:r w:rsidRPr="003F3FC8">
        <w:rPr>
          <w:rFonts w:ascii="Roboto Serif" w:hAnsi="Roboto Serif"/>
          <w:b/>
          <w:bCs/>
          <w:sz w:val="20"/>
          <w:lang w:val="en-GB"/>
        </w:rPr>
        <w:lastRenderedPageBreak/>
        <w:t>Module 2: Designing Peace Projects</w:t>
      </w:r>
    </w:p>
    <w:p w14:paraId="56B1289F" w14:textId="77777777" w:rsidR="003F3FC8" w:rsidRPr="003F3FC8" w:rsidRDefault="003F3FC8" w:rsidP="003F3FC8">
      <w:pPr>
        <w:rPr>
          <w:rFonts w:ascii="Roboto Serif" w:hAnsi="Roboto Serif"/>
          <w:sz w:val="20"/>
          <w:lang w:val="en-GB"/>
        </w:rPr>
      </w:pPr>
      <w:r w:rsidRPr="003F3FC8">
        <w:rPr>
          <w:rFonts w:ascii="Roboto Serif" w:hAnsi="Roboto Serif"/>
          <w:sz w:val="20"/>
          <w:lang w:val="en-GB"/>
        </w:rPr>
        <w:t>Date: 15. - 19.11.26</w:t>
      </w:r>
    </w:p>
    <w:p w14:paraId="65703167" w14:textId="77777777" w:rsidR="003F3FC8" w:rsidRPr="003F3FC8" w:rsidRDefault="003F3FC8" w:rsidP="003F3FC8">
      <w:pPr>
        <w:rPr>
          <w:rFonts w:ascii="Roboto Serif" w:hAnsi="Roboto Serif"/>
          <w:sz w:val="20"/>
          <w:lang w:val="en-GB"/>
        </w:rPr>
      </w:pPr>
      <w:r w:rsidRPr="003F3FC8">
        <w:rPr>
          <w:rFonts w:ascii="Roboto Serif" w:hAnsi="Roboto Serif"/>
          <w:sz w:val="20"/>
          <w:lang w:val="en-GB"/>
        </w:rPr>
        <w:t>Learning Objectives:</w:t>
      </w:r>
    </w:p>
    <w:p w14:paraId="1C242DDD" w14:textId="77777777" w:rsidR="003F3FC8" w:rsidRPr="003F3FC8" w:rsidRDefault="003F3FC8" w:rsidP="003F3FC8">
      <w:pPr>
        <w:rPr>
          <w:rFonts w:ascii="Roboto Serif" w:hAnsi="Roboto Serif"/>
          <w:sz w:val="20"/>
          <w:lang w:val="en-GB"/>
        </w:rPr>
      </w:pPr>
      <w:r w:rsidRPr="003F3FC8">
        <w:rPr>
          <w:rFonts w:ascii="Roboto Serif" w:hAnsi="Roboto Serif"/>
          <w:sz w:val="20"/>
          <w:lang w:val="en-GB"/>
        </w:rPr>
        <w:t>Teaching &amp; Learning Approaches and Methodologies:</w:t>
      </w:r>
    </w:p>
    <w:p w14:paraId="33002AE9" w14:textId="77777777" w:rsidR="003F3FC8" w:rsidRDefault="003F3FC8" w:rsidP="003F3FC8">
      <w:pPr>
        <w:pStyle w:val="Textkrper"/>
        <w:rPr>
          <w:rFonts w:asciiTheme="minorHAnsi" w:hAnsiTheme="minorHAnsi" w:cstheme="minorHAnsi"/>
          <w:sz w:val="22"/>
          <w:szCs w:val="22"/>
        </w:rPr>
      </w:pPr>
    </w:p>
    <w:tbl>
      <w:tblPr>
        <w:tblW w:w="14316" w:type="dxa"/>
        <w:jc w:val="center"/>
        <w:tblLayout w:type="fixed"/>
        <w:tblCellMar>
          <w:top w:w="28" w:type="dxa"/>
          <w:left w:w="28" w:type="dxa"/>
          <w:bottom w:w="28" w:type="dxa"/>
          <w:right w:w="0" w:type="dxa"/>
        </w:tblCellMar>
        <w:tblLook w:val="04A0" w:firstRow="1" w:lastRow="0" w:firstColumn="1" w:lastColumn="0" w:noHBand="0" w:noVBand="1"/>
      </w:tblPr>
      <w:tblGrid>
        <w:gridCol w:w="1561"/>
        <w:gridCol w:w="2551"/>
        <w:gridCol w:w="2551"/>
        <w:gridCol w:w="2551"/>
        <w:gridCol w:w="2551"/>
        <w:gridCol w:w="2551"/>
      </w:tblGrid>
      <w:tr w:rsidR="003F3FC8" w14:paraId="48C5363F" w14:textId="77777777" w:rsidTr="00026E6A">
        <w:trPr>
          <w:trHeight w:val="653"/>
          <w:jc w:val="center"/>
        </w:trPr>
        <w:tc>
          <w:tcPr>
            <w:tcW w:w="1560" w:type="dxa"/>
            <w:tcBorders>
              <w:top w:val="single" w:sz="8" w:space="0" w:color="000000"/>
              <w:left w:val="single" w:sz="8" w:space="0" w:color="000000"/>
              <w:bottom w:val="single" w:sz="8" w:space="0" w:color="000000"/>
            </w:tcBorders>
            <w:shd w:val="clear" w:color="auto" w:fill="C6C6C6"/>
          </w:tcPr>
          <w:p w14:paraId="287B0C41" w14:textId="77777777" w:rsidR="003F3FC8" w:rsidRPr="003F3FC8" w:rsidRDefault="003F3FC8" w:rsidP="00026E6A">
            <w:pPr>
              <w:pStyle w:val="Tabelleninhaltuser"/>
              <w:spacing w:after="283"/>
              <w:rPr>
                <w:rFonts w:ascii="Roboto Serif" w:hAnsi="Roboto Serif" w:cstheme="minorHAnsi"/>
                <w:b/>
                <w:sz w:val="22"/>
                <w:szCs w:val="22"/>
              </w:rPr>
            </w:pPr>
            <w:r w:rsidRPr="003F3FC8">
              <w:rPr>
                <w:rFonts w:ascii="Roboto Serif" w:hAnsi="Roboto Serif" w:cstheme="minorHAnsi"/>
                <w:b/>
                <w:sz w:val="22"/>
                <w:szCs w:val="22"/>
              </w:rPr>
              <w:t>Day + Unit (90min)</w:t>
            </w:r>
          </w:p>
        </w:tc>
        <w:tc>
          <w:tcPr>
            <w:tcW w:w="2551" w:type="dxa"/>
            <w:tcBorders>
              <w:top w:val="single" w:sz="8" w:space="0" w:color="000000"/>
              <w:left w:val="single" w:sz="8" w:space="0" w:color="000000"/>
              <w:bottom w:val="single" w:sz="8" w:space="0" w:color="000000"/>
            </w:tcBorders>
            <w:shd w:val="clear" w:color="auto" w:fill="C6C6C6"/>
          </w:tcPr>
          <w:p w14:paraId="1391EAC3" w14:textId="77777777" w:rsidR="003F3FC8" w:rsidRPr="003F3FC8" w:rsidRDefault="003F3FC8" w:rsidP="00026E6A">
            <w:pPr>
              <w:pStyle w:val="Tabelleninhaltuser"/>
              <w:spacing w:after="283"/>
              <w:rPr>
                <w:rFonts w:ascii="Roboto Serif" w:hAnsi="Roboto Serif" w:cstheme="minorHAnsi"/>
                <w:b/>
                <w:sz w:val="22"/>
                <w:szCs w:val="22"/>
              </w:rPr>
            </w:pPr>
            <w:r w:rsidRPr="003F3FC8">
              <w:rPr>
                <w:rFonts w:ascii="Roboto Serif" w:hAnsi="Roboto Serif" w:cstheme="minorHAnsi"/>
                <w:b/>
                <w:sz w:val="22"/>
                <w:szCs w:val="22"/>
              </w:rPr>
              <w:t>15.11.2026</w:t>
            </w:r>
          </w:p>
        </w:tc>
        <w:tc>
          <w:tcPr>
            <w:tcW w:w="2551" w:type="dxa"/>
            <w:tcBorders>
              <w:top w:val="single" w:sz="8" w:space="0" w:color="000000"/>
              <w:left w:val="single" w:sz="8" w:space="0" w:color="000000"/>
              <w:bottom w:val="single" w:sz="8" w:space="0" w:color="000000"/>
            </w:tcBorders>
            <w:shd w:val="clear" w:color="auto" w:fill="C6C6C6"/>
          </w:tcPr>
          <w:p w14:paraId="5FE809D0" w14:textId="77777777" w:rsidR="003F3FC8" w:rsidRPr="003F3FC8" w:rsidRDefault="003F3FC8" w:rsidP="00026E6A">
            <w:pPr>
              <w:pStyle w:val="Tabelleninhaltuser"/>
              <w:spacing w:after="283"/>
              <w:rPr>
                <w:rFonts w:ascii="Roboto Serif" w:hAnsi="Roboto Serif" w:cstheme="minorHAnsi"/>
                <w:sz w:val="22"/>
                <w:szCs w:val="22"/>
              </w:rPr>
            </w:pPr>
            <w:r w:rsidRPr="003F3FC8">
              <w:rPr>
                <w:rFonts w:ascii="Roboto Serif" w:hAnsi="Roboto Serif" w:cstheme="minorHAnsi"/>
                <w:b/>
                <w:sz w:val="22"/>
                <w:szCs w:val="22"/>
              </w:rPr>
              <w:t>16.11.2026</w:t>
            </w:r>
          </w:p>
        </w:tc>
        <w:tc>
          <w:tcPr>
            <w:tcW w:w="2551" w:type="dxa"/>
            <w:tcBorders>
              <w:top w:val="single" w:sz="8" w:space="0" w:color="000000"/>
              <w:left w:val="single" w:sz="8" w:space="0" w:color="000000"/>
              <w:bottom w:val="single" w:sz="8" w:space="0" w:color="000000"/>
              <w:right w:val="single" w:sz="8" w:space="0" w:color="000000"/>
            </w:tcBorders>
            <w:shd w:val="clear" w:color="auto" w:fill="C6C6C6"/>
            <w:tcMar>
              <w:right w:w="28" w:type="dxa"/>
            </w:tcMar>
          </w:tcPr>
          <w:p w14:paraId="63CD5BA2" w14:textId="77777777" w:rsidR="003F3FC8" w:rsidRPr="003F3FC8" w:rsidRDefault="003F3FC8" w:rsidP="00026E6A">
            <w:pPr>
              <w:pStyle w:val="Tabelleninhaltuser"/>
              <w:spacing w:after="283"/>
              <w:rPr>
                <w:rFonts w:ascii="Roboto Serif" w:hAnsi="Roboto Serif" w:cstheme="minorHAnsi"/>
                <w:b/>
                <w:sz w:val="22"/>
                <w:szCs w:val="22"/>
              </w:rPr>
            </w:pPr>
            <w:r w:rsidRPr="003F3FC8">
              <w:rPr>
                <w:rFonts w:ascii="Roboto Serif" w:hAnsi="Roboto Serif" w:cstheme="minorHAnsi"/>
                <w:b/>
                <w:sz w:val="22"/>
                <w:szCs w:val="22"/>
              </w:rPr>
              <w:t>17.11.2026</w:t>
            </w:r>
          </w:p>
        </w:tc>
        <w:tc>
          <w:tcPr>
            <w:tcW w:w="2551" w:type="dxa"/>
            <w:tcBorders>
              <w:top w:val="single" w:sz="8" w:space="0" w:color="000000"/>
              <w:left w:val="single" w:sz="8" w:space="0" w:color="000000"/>
              <w:bottom w:val="single" w:sz="8" w:space="0" w:color="000000"/>
              <w:right w:val="single" w:sz="8" w:space="0" w:color="000000"/>
            </w:tcBorders>
            <w:shd w:val="clear" w:color="auto" w:fill="C6C6C6"/>
          </w:tcPr>
          <w:p w14:paraId="58414558" w14:textId="77777777" w:rsidR="003F3FC8" w:rsidRPr="003F3FC8" w:rsidRDefault="003F3FC8" w:rsidP="00026E6A">
            <w:pPr>
              <w:pStyle w:val="Tabelleninhaltuser"/>
              <w:spacing w:after="283"/>
              <w:rPr>
                <w:rFonts w:ascii="Roboto Serif" w:hAnsi="Roboto Serif" w:cstheme="minorHAnsi"/>
                <w:b/>
                <w:sz w:val="22"/>
                <w:szCs w:val="22"/>
              </w:rPr>
            </w:pPr>
            <w:r w:rsidRPr="003F3FC8">
              <w:rPr>
                <w:rFonts w:ascii="Roboto Serif" w:hAnsi="Roboto Serif" w:cstheme="minorHAnsi"/>
                <w:b/>
                <w:sz w:val="22"/>
                <w:szCs w:val="22"/>
              </w:rPr>
              <w:t>18.11.2026</w:t>
            </w:r>
          </w:p>
        </w:tc>
        <w:tc>
          <w:tcPr>
            <w:tcW w:w="2551" w:type="dxa"/>
            <w:tcBorders>
              <w:top w:val="single" w:sz="8" w:space="0" w:color="000000"/>
              <w:left w:val="single" w:sz="8" w:space="0" w:color="000000"/>
              <w:bottom w:val="single" w:sz="8" w:space="0" w:color="000000"/>
              <w:right w:val="single" w:sz="8" w:space="0" w:color="000000"/>
            </w:tcBorders>
            <w:shd w:val="clear" w:color="auto" w:fill="C6C6C6"/>
          </w:tcPr>
          <w:p w14:paraId="5B0E2599" w14:textId="77777777" w:rsidR="003F3FC8" w:rsidRPr="003F3FC8" w:rsidRDefault="003F3FC8" w:rsidP="00026E6A">
            <w:pPr>
              <w:pStyle w:val="Tabelleninhaltuser"/>
              <w:spacing w:after="283"/>
              <w:rPr>
                <w:rFonts w:ascii="Roboto Serif" w:hAnsi="Roboto Serif" w:cstheme="minorHAnsi"/>
                <w:b/>
                <w:sz w:val="22"/>
                <w:szCs w:val="22"/>
              </w:rPr>
            </w:pPr>
            <w:r w:rsidRPr="003F3FC8">
              <w:rPr>
                <w:rFonts w:ascii="Roboto Serif" w:hAnsi="Roboto Serif" w:cstheme="minorHAnsi"/>
                <w:b/>
                <w:sz w:val="22"/>
                <w:szCs w:val="22"/>
              </w:rPr>
              <w:t>19.11.2026</w:t>
            </w:r>
          </w:p>
        </w:tc>
      </w:tr>
      <w:tr w:rsidR="003F3FC8" w14:paraId="2FC08B7F" w14:textId="77777777" w:rsidTr="00026E6A">
        <w:trPr>
          <w:jc w:val="center"/>
        </w:trPr>
        <w:tc>
          <w:tcPr>
            <w:tcW w:w="1560" w:type="dxa"/>
            <w:tcBorders>
              <w:left w:val="single" w:sz="8" w:space="0" w:color="000000"/>
              <w:bottom w:val="single" w:sz="8" w:space="0" w:color="000000"/>
            </w:tcBorders>
            <w:tcMar>
              <w:top w:w="0" w:type="dxa"/>
            </w:tcMar>
          </w:tcPr>
          <w:p w14:paraId="50BEFCA8" w14:textId="77777777" w:rsidR="003F3FC8" w:rsidRPr="003F3FC8" w:rsidRDefault="003F3FC8" w:rsidP="00026E6A">
            <w:pPr>
              <w:pStyle w:val="Tabelleninhaltuser"/>
              <w:spacing w:after="283"/>
              <w:rPr>
                <w:rFonts w:ascii="Roboto Serif" w:hAnsi="Roboto Serif" w:cstheme="minorHAnsi"/>
                <w:sz w:val="22"/>
                <w:szCs w:val="22"/>
              </w:rPr>
            </w:pPr>
            <w:r w:rsidRPr="003F3FC8">
              <w:rPr>
                <w:rFonts w:ascii="Roboto Serif" w:hAnsi="Roboto Serif" w:cstheme="minorHAnsi"/>
                <w:sz w:val="22"/>
                <w:szCs w:val="22"/>
              </w:rPr>
              <w:t xml:space="preserve">Unit 1: </w:t>
            </w:r>
            <w:r w:rsidRPr="003F3FC8">
              <w:rPr>
                <w:rFonts w:ascii="Roboto Serif" w:hAnsi="Roboto Serif" w:cstheme="minorHAnsi"/>
                <w:sz w:val="22"/>
                <w:szCs w:val="22"/>
              </w:rPr>
              <w:br/>
              <w:t>09:00 – 10:30</w:t>
            </w:r>
          </w:p>
        </w:tc>
        <w:tc>
          <w:tcPr>
            <w:tcW w:w="2551" w:type="dxa"/>
            <w:tcBorders>
              <w:left w:val="single" w:sz="8" w:space="0" w:color="000000"/>
              <w:bottom w:val="single" w:sz="8" w:space="0" w:color="000000"/>
            </w:tcBorders>
            <w:tcMar>
              <w:top w:w="0" w:type="dxa"/>
            </w:tcMar>
          </w:tcPr>
          <w:p w14:paraId="49EF96D7" w14:textId="77777777" w:rsidR="003F3FC8" w:rsidRPr="003F3FC8" w:rsidRDefault="003F3FC8" w:rsidP="00026E6A">
            <w:pPr>
              <w:pStyle w:val="Tabelleninhaltuser"/>
              <w:spacing w:after="283"/>
              <w:rPr>
                <w:rFonts w:ascii="Roboto Serif" w:hAnsi="Roboto Serif" w:cstheme="minorHAnsi"/>
                <w:sz w:val="22"/>
                <w:szCs w:val="22"/>
              </w:rPr>
            </w:pPr>
          </w:p>
        </w:tc>
        <w:tc>
          <w:tcPr>
            <w:tcW w:w="2551" w:type="dxa"/>
            <w:tcBorders>
              <w:left w:val="single" w:sz="8" w:space="0" w:color="000000"/>
              <w:bottom w:val="single" w:sz="8" w:space="0" w:color="000000"/>
            </w:tcBorders>
            <w:tcMar>
              <w:top w:w="0" w:type="dxa"/>
            </w:tcMar>
          </w:tcPr>
          <w:p w14:paraId="077A9FD5" w14:textId="77777777" w:rsidR="003F3FC8" w:rsidRPr="003F3FC8" w:rsidRDefault="003F3FC8" w:rsidP="00026E6A">
            <w:pPr>
              <w:pStyle w:val="Tabelleninhaltuser"/>
              <w:spacing w:after="283"/>
              <w:rPr>
                <w:rFonts w:ascii="Roboto Serif" w:hAnsi="Roboto Serif" w:cstheme="minorHAnsi"/>
                <w:sz w:val="22"/>
                <w:szCs w:val="22"/>
              </w:rPr>
            </w:pPr>
          </w:p>
        </w:tc>
        <w:tc>
          <w:tcPr>
            <w:tcW w:w="2551" w:type="dxa"/>
            <w:tcBorders>
              <w:left w:val="single" w:sz="8" w:space="0" w:color="000000"/>
              <w:bottom w:val="single" w:sz="8" w:space="0" w:color="000000"/>
              <w:right w:val="single" w:sz="8" w:space="0" w:color="000000"/>
            </w:tcBorders>
            <w:tcMar>
              <w:top w:w="0" w:type="dxa"/>
              <w:right w:w="28" w:type="dxa"/>
            </w:tcMar>
          </w:tcPr>
          <w:p w14:paraId="06526D2C" w14:textId="77777777" w:rsidR="003F3FC8" w:rsidRPr="003F3FC8" w:rsidRDefault="003F3FC8" w:rsidP="00026E6A">
            <w:pPr>
              <w:pStyle w:val="Tabelleninhaltuser"/>
              <w:spacing w:after="283"/>
              <w:rPr>
                <w:rFonts w:ascii="Roboto Serif" w:hAnsi="Roboto Serif" w:cstheme="minorHAnsi"/>
                <w:sz w:val="22"/>
                <w:szCs w:val="22"/>
              </w:rPr>
            </w:pPr>
          </w:p>
        </w:tc>
        <w:tc>
          <w:tcPr>
            <w:tcW w:w="2551" w:type="dxa"/>
            <w:tcBorders>
              <w:left w:val="single" w:sz="8" w:space="0" w:color="000000"/>
              <w:bottom w:val="single" w:sz="8" w:space="0" w:color="000000"/>
              <w:right w:val="single" w:sz="8" w:space="0" w:color="000000"/>
            </w:tcBorders>
          </w:tcPr>
          <w:p w14:paraId="2332ECB4" w14:textId="77777777" w:rsidR="003F3FC8" w:rsidRPr="003F3FC8" w:rsidRDefault="003F3FC8" w:rsidP="00026E6A">
            <w:pPr>
              <w:pStyle w:val="Tabelleninhaltuser"/>
              <w:spacing w:after="283"/>
              <w:rPr>
                <w:rFonts w:ascii="Roboto Serif" w:hAnsi="Roboto Serif" w:cstheme="minorHAnsi"/>
                <w:sz w:val="22"/>
                <w:szCs w:val="22"/>
              </w:rPr>
            </w:pPr>
          </w:p>
        </w:tc>
        <w:tc>
          <w:tcPr>
            <w:tcW w:w="2551" w:type="dxa"/>
            <w:tcBorders>
              <w:left w:val="single" w:sz="8" w:space="0" w:color="000000"/>
              <w:bottom w:val="single" w:sz="8" w:space="0" w:color="000000"/>
              <w:right w:val="single" w:sz="8" w:space="0" w:color="000000"/>
            </w:tcBorders>
          </w:tcPr>
          <w:p w14:paraId="73AF864F" w14:textId="77777777" w:rsidR="003F3FC8" w:rsidRPr="003F3FC8" w:rsidRDefault="003F3FC8" w:rsidP="00026E6A">
            <w:pPr>
              <w:pStyle w:val="Tabelleninhaltuser"/>
              <w:spacing w:after="283"/>
              <w:rPr>
                <w:rFonts w:ascii="Roboto Serif" w:hAnsi="Roboto Serif" w:cstheme="minorHAnsi"/>
                <w:sz w:val="22"/>
                <w:szCs w:val="22"/>
              </w:rPr>
            </w:pPr>
          </w:p>
        </w:tc>
      </w:tr>
      <w:tr w:rsidR="003F3FC8" w14:paraId="68B68EBE" w14:textId="77777777" w:rsidTr="00026E6A">
        <w:trPr>
          <w:jc w:val="center"/>
        </w:trPr>
        <w:tc>
          <w:tcPr>
            <w:tcW w:w="1560" w:type="dxa"/>
            <w:tcBorders>
              <w:left w:val="single" w:sz="8" w:space="0" w:color="000000"/>
              <w:bottom w:val="single" w:sz="8" w:space="0" w:color="000000"/>
            </w:tcBorders>
            <w:tcMar>
              <w:top w:w="0" w:type="dxa"/>
            </w:tcMar>
          </w:tcPr>
          <w:p w14:paraId="08B4584A" w14:textId="77777777" w:rsidR="003F3FC8" w:rsidRPr="003F3FC8" w:rsidRDefault="003F3FC8" w:rsidP="00026E6A">
            <w:pPr>
              <w:pStyle w:val="Tabelleninhaltuser"/>
              <w:spacing w:after="283"/>
              <w:rPr>
                <w:rFonts w:ascii="Roboto Serif" w:hAnsi="Roboto Serif" w:cstheme="minorHAnsi"/>
                <w:sz w:val="22"/>
                <w:szCs w:val="22"/>
              </w:rPr>
            </w:pPr>
            <w:r w:rsidRPr="003F3FC8">
              <w:rPr>
                <w:rFonts w:ascii="Roboto Serif" w:hAnsi="Roboto Serif" w:cstheme="minorHAnsi"/>
                <w:sz w:val="22"/>
                <w:szCs w:val="22"/>
              </w:rPr>
              <w:t>Unit 2:</w:t>
            </w:r>
            <w:r w:rsidRPr="003F3FC8">
              <w:rPr>
                <w:rFonts w:ascii="Roboto Serif" w:hAnsi="Roboto Serif" w:cstheme="minorHAnsi"/>
                <w:sz w:val="22"/>
                <w:szCs w:val="22"/>
              </w:rPr>
              <w:br/>
              <w:t>11:00 – 12:30</w:t>
            </w:r>
          </w:p>
        </w:tc>
        <w:tc>
          <w:tcPr>
            <w:tcW w:w="2551" w:type="dxa"/>
            <w:tcBorders>
              <w:left w:val="single" w:sz="8" w:space="0" w:color="000000"/>
              <w:bottom w:val="single" w:sz="8" w:space="0" w:color="000000"/>
            </w:tcBorders>
            <w:tcMar>
              <w:top w:w="0" w:type="dxa"/>
            </w:tcMar>
          </w:tcPr>
          <w:p w14:paraId="09ABB77F" w14:textId="77777777" w:rsidR="003F3FC8" w:rsidRPr="003F3FC8" w:rsidRDefault="003F3FC8" w:rsidP="00026E6A">
            <w:pPr>
              <w:pStyle w:val="Tabelleninhaltuser"/>
              <w:spacing w:after="283"/>
              <w:rPr>
                <w:rFonts w:ascii="Roboto Serif" w:hAnsi="Roboto Serif" w:cstheme="minorHAnsi"/>
                <w:sz w:val="22"/>
                <w:szCs w:val="22"/>
              </w:rPr>
            </w:pPr>
          </w:p>
        </w:tc>
        <w:tc>
          <w:tcPr>
            <w:tcW w:w="2551" w:type="dxa"/>
            <w:tcBorders>
              <w:left w:val="single" w:sz="8" w:space="0" w:color="000000"/>
              <w:bottom w:val="single" w:sz="8" w:space="0" w:color="000000"/>
            </w:tcBorders>
            <w:tcMar>
              <w:top w:w="0" w:type="dxa"/>
            </w:tcMar>
          </w:tcPr>
          <w:p w14:paraId="1BAB47D9" w14:textId="77777777" w:rsidR="003F3FC8" w:rsidRPr="003F3FC8" w:rsidRDefault="003F3FC8" w:rsidP="00026E6A">
            <w:pPr>
              <w:pStyle w:val="Tabelleninhaltuser"/>
              <w:spacing w:after="283"/>
              <w:rPr>
                <w:rFonts w:ascii="Roboto Serif" w:hAnsi="Roboto Serif" w:cstheme="minorHAnsi"/>
                <w:sz w:val="22"/>
                <w:szCs w:val="22"/>
              </w:rPr>
            </w:pPr>
          </w:p>
        </w:tc>
        <w:tc>
          <w:tcPr>
            <w:tcW w:w="2551" w:type="dxa"/>
            <w:tcBorders>
              <w:left w:val="single" w:sz="8" w:space="0" w:color="000000"/>
              <w:bottom w:val="single" w:sz="8" w:space="0" w:color="000000"/>
              <w:right w:val="single" w:sz="8" w:space="0" w:color="000000"/>
            </w:tcBorders>
            <w:tcMar>
              <w:top w:w="0" w:type="dxa"/>
              <w:right w:w="28" w:type="dxa"/>
            </w:tcMar>
          </w:tcPr>
          <w:p w14:paraId="14F018F7" w14:textId="77777777" w:rsidR="003F3FC8" w:rsidRPr="003F3FC8" w:rsidRDefault="003F3FC8" w:rsidP="00026E6A">
            <w:pPr>
              <w:pStyle w:val="Tabelleninhaltuser"/>
              <w:spacing w:after="283"/>
              <w:rPr>
                <w:rFonts w:ascii="Roboto Serif" w:hAnsi="Roboto Serif" w:cstheme="minorHAnsi"/>
                <w:sz w:val="22"/>
                <w:szCs w:val="22"/>
              </w:rPr>
            </w:pPr>
          </w:p>
        </w:tc>
        <w:tc>
          <w:tcPr>
            <w:tcW w:w="2551" w:type="dxa"/>
            <w:tcBorders>
              <w:left w:val="single" w:sz="8" w:space="0" w:color="000000"/>
              <w:bottom w:val="single" w:sz="8" w:space="0" w:color="000000"/>
              <w:right w:val="single" w:sz="8" w:space="0" w:color="000000"/>
            </w:tcBorders>
          </w:tcPr>
          <w:p w14:paraId="59FA79FF" w14:textId="77777777" w:rsidR="003F3FC8" w:rsidRPr="003F3FC8" w:rsidRDefault="003F3FC8" w:rsidP="00026E6A">
            <w:pPr>
              <w:pStyle w:val="Tabelleninhaltuser"/>
              <w:spacing w:after="283"/>
              <w:rPr>
                <w:rFonts w:ascii="Roboto Serif" w:hAnsi="Roboto Serif" w:cstheme="minorHAnsi"/>
                <w:sz w:val="22"/>
                <w:szCs w:val="22"/>
              </w:rPr>
            </w:pPr>
          </w:p>
        </w:tc>
        <w:tc>
          <w:tcPr>
            <w:tcW w:w="2551" w:type="dxa"/>
            <w:tcBorders>
              <w:left w:val="single" w:sz="8" w:space="0" w:color="000000"/>
              <w:bottom w:val="single" w:sz="8" w:space="0" w:color="000000"/>
              <w:right w:val="single" w:sz="8" w:space="0" w:color="000000"/>
            </w:tcBorders>
          </w:tcPr>
          <w:p w14:paraId="7927034D" w14:textId="77777777" w:rsidR="003F3FC8" w:rsidRPr="003F3FC8" w:rsidRDefault="003F3FC8" w:rsidP="00026E6A">
            <w:pPr>
              <w:pStyle w:val="Tabelleninhaltuser"/>
              <w:spacing w:after="283"/>
              <w:rPr>
                <w:rFonts w:ascii="Roboto Serif" w:hAnsi="Roboto Serif" w:cstheme="minorHAnsi"/>
                <w:sz w:val="22"/>
                <w:szCs w:val="22"/>
              </w:rPr>
            </w:pPr>
          </w:p>
        </w:tc>
      </w:tr>
      <w:tr w:rsidR="003F3FC8" w14:paraId="722CDE2A" w14:textId="77777777" w:rsidTr="00026E6A">
        <w:trPr>
          <w:jc w:val="center"/>
        </w:trPr>
        <w:tc>
          <w:tcPr>
            <w:tcW w:w="1560" w:type="dxa"/>
            <w:tcBorders>
              <w:left w:val="single" w:sz="8" w:space="0" w:color="000000"/>
              <w:bottom w:val="single" w:sz="8" w:space="0" w:color="000000"/>
            </w:tcBorders>
            <w:tcMar>
              <w:top w:w="0" w:type="dxa"/>
            </w:tcMar>
          </w:tcPr>
          <w:p w14:paraId="3E8EECE9" w14:textId="77777777" w:rsidR="003F3FC8" w:rsidRPr="003F3FC8" w:rsidRDefault="003F3FC8" w:rsidP="00026E6A">
            <w:pPr>
              <w:pStyle w:val="Tabelleninhaltuser"/>
              <w:spacing w:after="283"/>
              <w:rPr>
                <w:rFonts w:ascii="Roboto Serif" w:hAnsi="Roboto Serif" w:cstheme="minorHAnsi"/>
                <w:sz w:val="22"/>
                <w:szCs w:val="22"/>
              </w:rPr>
            </w:pPr>
            <w:r w:rsidRPr="003F3FC8">
              <w:rPr>
                <w:rFonts w:ascii="Roboto Serif" w:hAnsi="Roboto Serif" w:cstheme="minorHAnsi"/>
                <w:sz w:val="22"/>
                <w:szCs w:val="22"/>
              </w:rPr>
              <w:t>Unit 3:</w:t>
            </w:r>
            <w:r w:rsidRPr="003F3FC8">
              <w:rPr>
                <w:rFonts w:ascii="Roboto Serif" w:hAnsi="Roboto Serif" w:cstheme="minorHAnsi"/>
                <w:sz w:val="22"/>
                <w:szCs w:val="22"/>
              </w:rPr>
              <w:br/>
              <w:t>14:00 – 15:30</w:t>
            </w:r>
          </w:p>
        </w:tc>
        <w:tc>
          <w:tcPr>
            <w:tcW w:w="2551" w:type="dxa"/>
            <w:tcBorders>
              <w:left w:val="single" w:sz="8" w:space="0" w:color="000000"/>
              <w:bottom w:val="single" w:sz="8" w:space="0" w:color="000000"/>
            </w:tcBorders>
            <w:tcMar>
              <w:top w:w="0" w:type="dxa"/>
            </w:tcMar>
          </w:tcPr>
          <w:p w14:paraId="0C2370FA" w14:textId="77777777" w:rsidR="003F3FC8" w:rsidRPr="003F3FC8" w:rsidRDefault="003F3FC8" w:rsidP="00026E6A">
            <w:pPr>
              <w:pStyle w:val="Tabelleninhaltuser"/>
              <w:spacing w:after="283"/>
              <w:rPr>
                <w:rFonts w:ascii="Roboto Serif" w:hAnsi="Roboto Serif" w:cstheme="minorHAnsi"/>
                <w:sz w:val="22"/>
                <w:szCs w:val="22"/>
              </w:rPr>
            </w:pPr>
          </w:p>
        </w:tc>
        <w:tc>
          <w:tcPr>
            <w:tcW w:w="2551" w:type="dxa"/>
            <w:tcBorders>
              <w:left w:val="single" w:sz="8" w:space="0" w:color="000000"/>
              <w:bottom w:val="single" w:sz="8" w:space="0" w:color="000000"/>
            </w:tcBorders>
            <w:tcMar>
              <w:top w:w="0" w:type="dxa"/>
            </w:tcMar>
          </w:tcPr>
          <w:p w14:paraId="46B1E17D" w14:textId="77777777" w:rsidR="003F3FC8" w:rsidRPr="003F3FC8" w:rsidRDefault="003F3FC8" w:rsidP="00026E6A">
            <w:pPr>
              <w:pStyle w:val="Tabelleninhaltuser"/>
              <w:spacing w:after="283"/>
              <w:rPr>
                <w:rFonts w:ascii="Roboto Serif" w:hAnsi="Roboto Serif" w:cstheme="minorHAnsi"/>
                <w:sz w:val="22"/>
                <w:szCs w:val="22"/>
              </w:rPr>
            </w:pPr>
          </w:p>
        </w:tc>
        <w:tc>
          <w:tcPr>
            <w:tcW w:w="2551" w:type="dxa"/>
            <w:tcBorders>
              <w:left w:val="single" w:sz="8" w:space="0" w:color="000000"/>
              <w:bottom w:val="single" w:sz="8" w:space="0" w:color="000000"/>
              <w:right w:val="single" w:sz="8" w:space="0" w:color="000000"/>
            </w:tcBorders>
            <w:tcMar>
              <w:top w:w="0" w:type="dxa"/>
              <w:right w:w="28" w:type="dxa"/>
            </w:tcMar>
          </w:tcPr>
          <w:p w14:paraId="31245ADE" w14:textId="77777777" w:rsidR="003F3FC8" w:rsidRPr="003F3FC8" w:rsidRDefault="003F3FC8" w:rsidP="00026E6A">
            <w:pPr>
              <w:pStyle w:val="Tabelleninhaltuser"/>
              <w:spacing w:after="283"/>
              <w:rPr>
                <w:rFonts w:ascii="Roboto Serif" w:hAnsi="Roboto Serif" w:cstheme="minorHAnsi"/>
                <w:sz w:val="22"/>
                <w:szCs w:val="22"/>
              </w:rPr>
            </w:pPr>
          </w:p>
        </w:tc>
        <w:tc>
          <w:tcPr>
            <w:tcW w:w="2551" w:type="dxa"/>
            <w:tcBorders>
              <w:left w:val="single" w:sz="8" w:space="0" w:color="000000"/>
              <w:bottom w:val="single" w:sz="8" w:space="0" w:color="000000"/>
              <w:right w:val="single" w:sz="8" w:space="0" w:color="000000"/>
            </w:tcBorders>
          </w:tcPr>
          <w:p w14:paraId="5ABEC40C" w14:textId="77777777" w:rsidR="003F3FC8" w:rsidRPr="003F3FC8" w:rsidRDefault="003F3FC8" w:rsidP="00026E6A">
            <w:pPr>
              <w:pStyle w:val="Tabelleninhaltuser"/>
              <w:spacing w:after="283"/>
              <w:rPr>
                <w:rFonts w:ascii="Roboto Serif" w:hAnsi="Roboto Serif" w:cstheme="minorHAnsi"/>
                <w:sz w:val="22"/>
                <w:szCs w:val="22"/>
              </w:rPr>
            </w:pPr>
          </w:p>
        </w:tc>
        <w:tc>
          <w:tcPr>
            <w:tcW w:w="2551" w:type="dxa"/>
            <w:tcBorders>
              <w:left w:val="single" w:sz="8" w:space="0" w:color="000000"/>
              <w:bottom w:val="single" w:sz="8" w:space="0" w:color="000000"/>
              <w:right w:val="single" w:sz="8" w:space="0" w:color="000000"/>
            </w:tcBorders>
          </w:tcPr>
          <w:p w14:paraId="6373F28C" w14:textId="77777777" w:rsidR="003F3FC8" w:rsidRPr="003F3FC8" w:rsidRDefault="003F3FC8" w:rsidP="00026E6A">
            <w:pPr>
              <w:pStyle w:val="Tabelleninhaltuser"/>
              <w:spacing w:after="283"/>
              <w:rPr>
                <w:rFonts w:ascii="Roboto Serif" w:hAnsi="Roboto Serif" w:cstheme="minorHAnsi"/>
                <w:sz w:val="22"/>
                <w:szCs w:val="22"/>
              </w:rPr>
            </w:pPr>
          </w:p>
        </w:tc>
      </w:tr>
      <w:tr w:rsidR="003F3FC8" w14:paraId="433284CB" w14:textId="77777777" w:rsidTr="00026E6A">
        <w:trPr>
          <w:jc w:val="center"/>
        </w:trPr>
        <w:tc>
          <w:tcPr>
            <w:tcW w:w="1560" w:type="dxa"/>
            <w:tcBorders>
              <w:left w:val="single" w:sz="8" w:space="0" w:color="000000"/>
              <w:bottom w:val="single" w:sz="8" w:space="0" w:color="000000"/>
            </w:tcBorders>
            <w:tcMar>
              <w:top w:w="0" w:type="dxa"/>
            </w:tcMar>
          </w:tcPr>
          <w:p w14:paraId="3E53F462" w14:textId="77777777" w:rsidR="003F3FC8" w:rsidRPr="003F3FC8" w:rsidRDefault="003F3FC8" w:rsidP="00026E6A">
            <w:pPr>
              <w:pStyle w:val="Tabelleninhaltuser"/>
              <w:spacing w:after="283"/>
              <w:rPr>
                <w:rFonts w:ascii="Roboto Serif" w:hAnsi="Roboto Serif" w:cstheme="minorHAnsi"/>
                <w:sz w:val="22"/>
                <w:szCs w:val="22"/>
              </w:rPr>
            </w:pPr>
            <w:r w:rsidRPr="003F3FC8">
              <w:rPr>
                <w:rFonts w:ascii="Roboto Serif" w:hAnsi="Roboto Serif" w:cstheme="minorHAnsi"/>
                <w:sz w:val="22"/>
                <w:szCs w:val="22"/>
              </w:rPr>
              <w:t>Unit 4:</w:t>
            </w:r>
            <w:r w:rsidRPr="003F3FC8">
              <w:rPr>
                <w:rFonts w:ascii="Roboto Serif" w:hAnsi="Roboto Serif" w:cstheme="minorHAnsi"/>
                <w:sz w:val="22"/>
                <w:szCs w:val="22"/>
              </w:rPr>
              <w:br/>
              <w:t>16:00 – 17:30</w:t>
            </w:r>
          </w:p>
        </w:tc>
        <w:tc>
          <w:tcPr>
            <w:tcW w:w="2551" w:type="dxa"/>
            <w:tcBorders>
              <w:left w:val="single" w:sz="8" w:space="0" w:color="000000"/>
              <w:bottom w:val="single" w:sz="8" w:space="0" w:color="000000"/>
            </w:tcBorders>
            <w:tcMar>
              <w:top w:w="0" w:type="dxa"/>
            </w:tcMar>
          </w:tcPr>
          <w:p w14:paraId="35D328A5" w14:textId="77777777" w:rsidR="003F3FC8" w:rsidRPr="003F3FC8" w:rsidRDefault="003F3FC8" w:rsidP="00026E6A">
            <w:pPr>
              <w:pStyle w:val="Tabelleninhaltuser"/>
              <w:spacing w:after="283"/>
              <w:rPr>
                <w:rFonts w:ascii="Roboto Serif" w:hAnsi="Roboto Serif" w:cstheme="minorHAnsi"/>
                <w:sz w:val="22"/>
                <w:szCs w:val="22"/>
              </w:rPr>
            </w:pPr>
          </w:p>
        </w:tc>
        <w:tc>
          <w:tcPr>
            <w:tcW w:w="2551" w:type="dxa"/>
            <w:tcBorders>
              <w:left w:val="single" w:sz="8" w:space="0" w:color="000000"/>
              <w:bottom w:val="single" w:sz="8" w:space="0" w:color="000000"/>
            </w:tcBorders>
            <w:tcMar>
              <w:top w:w="0" w:type="dxa"/>
            </w:tcMar>
          </w:tcPr>
          <w:p w14:paraId="00CB2201" w14:textId="77777777" w:rsidR="003F3FC8" w:rsidRPr="003F3FC8" w:rsidRDefault="003F3FC8" w:rsidP="00026E6A">
            <w:pPr>
              <w:pStyle w:val="Tabelleninhaltuser"/>
              <w:spacing w:after="283"/>
              <w:rPr>
                <w:rFonts w:ascii="Roboto Serif" w:hAnsi="Roboto Serif" w:cstheme="minorHAnsi"/>
                <w:sz w:val="22"/>
                <w:szCs w:val="22"/>
              </w:rPr>
            </w:pPr>
          </w:p>
        </w:tc>
        <w:tc>
          <w:tcPr>
            <w:tcW w:w="2551" w:type="dxa"/>
            <w:tcBorders>
              <w:left w:val="single" w:sz="8" w:space="0" w:color="000000"/>
              <w:bottom w:val="single" w:sz="8" w:space="0" w:color="000000"/>
              <w:right w:val="single" w:sz="8" w:space="0" w:color="000000"/>
            </w:tcBorders>
            <w:tcMar>
              <w:top w:w="0" w:type="dxa"/>
              <w:right w:w="28" w:type="dxa"/>
            </w:tcMar>
          </w:tcPr>
          <w:p w14:paraId="0BE42E99" w14:textId="77777777" w:rsidR="003F3FC8" w:rsidRPr="003F3FC8" w:rsidRDefault="003F3FC8" w:rsidP="00026E6A">
            <w:pPr>
              <w:pStyle w:val="Tabelleninhaltuser"/>
              <w:spacing w:after="283"/>
              <w:rPr>
                <w:rFonts w:ascii="Roboto Serif" w:hAnsi="Roboto Serif" w:cstheme="minorHAnsi"/>
                <w:sz w:val="22"/>
                <w:szCs w:val="22"/>
              </w:rPr>
            </w:pPr>
          </w:p>
        </w:tc>
        <w:tc>
          <w:tcPr>
            <w:tcW w:w="2551" w:type="dxa"/>
            <w:tcBorders>
              <w:left w:val="single" w:sz="8" w:space="0" w:color="000000"/>
              <w:bottom w:val="single" w:sz="8" w:space="0" w:color="000000"/>
              <w:right w:val="single" w:sz="8" w:space="0" w:color="000000"/>
            </w:tcBorders>
          </w:tcPr>
          <w:p w14:paraId="4BDC59D5" w14:textId="77777777" w:rsidR="003F3FC8" w:rsidRPr="003F3FC8" w:rsidRDefault="003F3FC8" w:rsidP="00026E6A">
            <w:pPr>
              <w:pStyle w:val="Tabelleninhaltuser"/>
              <w:spacing w:after="283"/>
              <w:rPr>
                <w:rFonts w:ascii="Roboto Serif" w:hAnsi="Roboto Serif" w:cstheme="minorHAnsi"/>
                <w:sz w:val="22"/>
                <w:szCs w:val="22"/>
              </w:rPr>
            </w:pPr>
          </w:p>
        </w:tc>
        <w:tc>
          <w:tcPr>
            <w:tcW w:w="2551" w:type="dxa"/>
            <w:tcBorders>
              <w:left w:val="single" w:sz="8" w:space="0" w:color="000000"/>
              <w:bottom w:val="single" w:sz="8" w:space="0" w:color="000000"/>
              <w:right w:val="single" w:sz="8" w:space="0" w:color="000000"/>
            </w:tcBorders>
          </w:tcPr>
          <w:p w14:paraId="5F6F12D6" w14:textId="77777777" w:rsidR="003F3FC8" w:rsidRPr="003F3FC8" w:rsidRDefault="003F3FC8" w:rsidP="00026E6A">
            <w:pPr>
              <w:pStyle w:val="Tabelleninhaltuser"/>
              <w:spacing w:after="283"/>
              <w:rPr>
                <w:rFonts w:ascii="Roboto Serif" w:hAnsi="Roboto Serif" w:cstheme="minorHAnsi"/>
                <w:sz w:val="22"/>
                <w:szCs w:val="22"/>
              </w:rPr>
            </w:pPr>
          </w:p>
        </w:tc>
      </w:tr>
    </w:tbl>
    <w:p w14:paraId="7B6E5E18" w14:textId="77777777" w:rsidR="00BD5C04" w:rsidRPr="00E3512D" w:rsidRDefault="00BD5C04" w:rsidP="003F3FC8">
      <w:pPr>
        <w:pStyle w:val="Fliesstext"/>
        <w:rPr>
          <w:lang w:val="en-US"/>
        </w:rPr>
      </w:pPr>
    </w:p>
    <w:sectPr w:rsidR="00BD5C04" w:rsidRPr="00E3512D" w:rsidSect="003F3FC8">
      <w:footerReference w:type="default" r:id="rId7"/>
      <w:headerReference w:type="first" r:id="rId8"/>
      <w:footerReference w:type="first" r:id="rId9"/>
      <w:pgSz w:w="16840" w:h="11900" w:orient="landscape"/>
      <w:pgMar w:top="1134" w:right="2835" w:bottom="1134" w:left="2268" w:header="141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725E9" w14:textId="77777777" w:rsidR="003F3FC8" w:rsidRDefault="003F3FC8" w:rsidP="00F4003E">
      <w:r>
        <w:separator/>
      </w:r>
    </w:p>
  </w:endnote>
  <w:endnote w:type="continuationSeparator" w:id="0">
    <w:p w14:paraId="623A828C" w14:textId="77777777" w:rsidR="003F3FC8" w:rsidRDefault="003F3FC8" w:rsidP="00F4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Serif">
    <w:panose1 w:val="00000000000000000000"/>
    <w:charset w:val="00"/>
    <w:family w:val="auto"/>
    <w:pitch w:val="variable"/>
    <w:sig w:usb0="A10000FF" w:usb1="5000667B" w:usb2="00000000" w:usb3="00000000" w:csb0="00000193" w:csb1="00000000"/>
  </w:font>
  <w:font w:name="Ubuntu">
    <w:altName w:val="Calibri"/>
    <w:panose1 w:val="020B0504030602030204"/>
    <w:charset w:val="00"/>
    <w:family w:val="swiss"/>
    <w:pitch w:val="variable"/>
    <w:sig w:usb0="E00002FF" w:usb1="5000205B"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957469"/>
      <w:docPartObj>
        <w:docPartGallery w:val="Page Numbers (Bottom of Page)"/>
        <w:docPartUnique/>
      </w:docPartObj>
    </w:sdtPr>
    <w:sdtEndPr/>
    <w:sdtContent>
      <w:p w14:paraId="4D29CB4F" w14:textId="77777777" w:rsidR="00FC7104" w:rsidRDefault="00FC7104">
        <w:pPr>
          <w:pStyle w:val="Fuzeile"/>
          <w:jc w:val="right"/>
        </w:pPr>
        <w:r>
          <w:fldChar w:fldCharType="begin"/>
        </w:r>
        <w:r>
          <w:instrText>PAGE   \* MERGEFORMAT</w:instrText>
        </w:r>
        <w:r>
          <w:fldChar w:fldCharType="separate"/>
        </w:r>
        <w:r>
          <w:t>2</w:t>
        </w:r>
        <w:r>
          <w:fldChar w:fldCharType="end"/>
        </w:r>
      </w:p>
    </w:sdtContent>
  </w:sdt>
  <w:p w14:paraId="5769777B" w14:textId="77777777" w:rsidR="00FC7104" w:rsidRDefault="00FC710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117A" w14:textId="77777777" w:rsidR="0027136B" w:rsidRDefault="00620607">
    <w:pPr>
      <w:pStyle w:val="Fuzeile"/>
    </w:pPr>
    <w:r>
      <w:rPr>
        <w:noProof/>
      </w:rPr>
      <mc:AlternateContent>
        <mc:Choice Requires="wps">
          <w:drawing>
            <wp:anchor distT="0" distB="0" distL="114300" distR="114300" simplePos="0" relativeHeight="251663360" behindDoc="0" locked="0" layoutInCell="1" allowOverlap="1" wp14:anchorId="7C446573" wp14:editId="66F4FA2A">
              <wp:simplePos x="0" y="0"/>
              <wp:positionH relativeFrom="column">
                <wp:posOffset>4747895</wp:posOffset>
              </wp:positionH>
              <wp:positionV relativeFrom="page">
                <wp:posOffset>9580880</wp:posOffset>
              </wp:positionV>
              <wp:extent cx="1843405" cy="540385"/>
              <wp:effectExtent l="0" t="0" r="4445" b="12065"/>
              <wp:wrapNone/>
              <wp:docPr id="663985767" name="Textfeld 3"/>
              <wp:cNvGraphicFramePr/>
              <a:graphic xmlns:a="http://schemas.openxmlformats.org/drawingml/2006/main">
                <a:graphicData uri="http://schemas.microsoft.com/office/word/2010/wordprocessingShape">
                  <wps:wsp>
                    <wps:cNvSpPr txBox="1"/>
                    <wps:spPr>
                      <a:xfrm>
                        <a:off x="0" y="0"/>
                        <a:ext cx="1843405" cy="540385"/>
                      </a:xfrm>
                      <a:prstGeom prst="rect">
                        <a:avLst/>
                      </a:prstGeom>
                      <a:noFill/>
                      <a:ln w="6350">
                        <a:noFill/>
                      </a:ln>
                    </wps:spPr>
                    <wps:txbx>
                      <w:txbxContent>
                        <w:p w14:paraId="7139DCE8" w14:textId="77777777" w:rsidR="00620607" w:rsidRDefault="00620607" w:rsidP="00620607">
                          <w:pPr>
                            <w:rPr>
                              <w:rFonts w:ascii="Ubuntu" w:hAnsi="Ubuntu"/>
                              <w:sz w:val="16"/>
                              <w:szCs w:val="16"/>
                            </w:rPr>
                          </w:pPr>
                          <w:r>
                            <w:rPr>
                              <w:rFonts w:ascii="Ubuntu" w:hAnsi="Ubuntu"/>
                              <w:sz w:val="16"/>
                              <w:szCs w:val="16"/>
                            </w:rPr>
                            <w:t>VR 17651 Amtsgericht Köln</w:t>
                          </w:r>
                        </w:p>
                        <w:p w14:paraId="53DC93B6" w14:textId="77777777" w:rsidR="00620607" w:rsidRDefault="00620607" w:rsidP="00620607">
                          <w:pPr>
                            <w:rPr>
                              <w:rFonts w:ascii="Ubuntu" w:hAnsi="Ubuntu"/>
                              <w:sz w:val="16"/>
                              <w:szCs w:val="16"/>
                            </w:rPr>
                          </w:pPr>
                          <w:r w:rsidRPr="00131907">
                            <w:rPr>
                              <w:rFonts w:ascii="Ubuntu" w:hAnsi="Ubuntu"/>
                              <w:sz w:val="16"/>
                              <w:szCs w:val="16"/>
                            </w:rPr>
                            <w:t xml:space="preserve">Board: </w:t>
                          </w:r>
                        </w:p>
                        <w:p w14:paraId="501B8874" w14:textId="77777777" w:rsidR="00620607" w:rsidRPr="00131907" w:rsidRDefault="00620607" w:rsidP="00620607">
                          <w:pPr>
                            <w:rPr>
                              <w:rFonts w:ascii="Ubuntu" w:hAnsi="Ubuntu"/>
                              <w:sz w:val="16"/>
                              <w:szCs w:val="16"/>
                            </w:rPr>
                          </w:pPr>
                          <w:r w:rsidRPr="00131907">
                            <w:rPr>
                              <w:rFonts w:ascii="Ubuntu" w:hAnsi="Ubuntu"/>
                              <w:sz w:val="16"/>
                              <w:szCs w:val="16"/>
                            </w:rPr>
                            <w:t xml:space="preserve">Alexander </w:t>
                          </w:r>
                          <w:proofErr w:type="spellStart"/>
                          <w:r w:rsidRPr="00131907">
                            <w:rPr>
                              <w:rFonts w:ascii="Ubuntu" w:hAnsi="Ubuntu"/>
                              <w:sz w:val="16"/>
                              <w:szCs w:val="16"/>
                            </w:rPr>
                            <w:t>Mauz</w:t>
                          </w:r>
                          <w:proofErr w:type="spellEnd"/>
                          <w:r w:rsidRPr="00131907">
                            <w:rPr>
                              <w:rFonts w:ascii="Ubuntu" w:hAnsi="Ubuntu"/>
                              <w:sz w:val="16"/>
                              <w:szCs w:val="16"/>
                            </w:rPr>
                            <w:t xml:space="preserve"> (Chair),</w:t>
                          </w:r>
                        </w:p>
                        <w:p w14:paraId="4B4EB417" w14:textId="77777777" w:rsidR="00620607" w:rsidRPr="00131907" w:rsidRDefault="00620607" w:rsidP="00620607">
                          <w:pPr>
                            <w:rPr>
                              <w:rFonts w:ascii="Ubuntu" w:hAnsi="Ubuntu"/>
                              <w:sz w:val="16"/>
                              <w:szCs w:val="16"/>
                              <w:lang w:val="en-US"/>
                            </w:rPr>
                          </w:pPr>
                          <w:r w:rsidRPr="00131907">
                            <w:rPr>
                              <w:rFonts w:ascii="Ubuntu" w:hAnsi="Ubuntu"/>
                              <w:sz w:val="16"/>
                              <w:szCs w:val="16"/>
                              <w:lang w:val="en-US"/>
                            </w:rPr>
                            <w:t>Caroline Wiegand</w:t>
                          </w:r>
                        </w:p>
                        <w:p w14:paraId="255FAA0D" w14:textId="77777777" w:rsidR="0027136B" w:rsidRPr="004F29DE" w:rsidRDefault="0027136B" w:rsidP="0027136B">
                          <w:pPr>
                            <w:rPr>
                              <w:rFonts w:ascii="Ubuntu" w:hAnsi="Ubuntu"/>
                              <w:sz w:val="16"/>
                              <w:szCs w:val="16"/>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46573" id="_x0000_t202" coordsize="21600,21600" o:spt="202" path="m,l,21600r21600,l21600,xe">
              <v:stroke joinstyle="miter"/>
              <v:path gradientshapeok="t" o:connecttype="rect"/>
            </v:shapetype>
            <v:shape id="Textfeld 3" o:spid="_x0000_s1026" type="#_x0000_t202" style="position:absolute;margin-left:373.85pt;margin-top:754.4pt;width:145.15pt;height:4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" filled="f" stroked="f" strokeweight=".5pt">
              <v:textbox inset="0,0,0,0">
                <w:txbxContent>
                  <w:p w14:paraId="7139DCE8" w14:textId="77777777" w:rsidR="00620607" w:rsidRDefault="00620607" w:rsidP="00620607">
                    <w:pPr>
                      <w:rPr>
                        <w:rFonts w:ascii="Ubuntu" w:hAnsi="Ubuntu"/>
                        <w:sz w:val="16"/>
                        <w:szCs w:val="16"/>
                      </w:rPr>
                    </w:pPr>
                    <w:r>
                      <w:rPr>
                        <w:rFonts w:ascii="Ubuntu" w:hAnsi="Ubuntu"/>
                        <w:sz w:val="16"/>
                        <w:szCs w:val="16"/>
                      </w:rPr>
                      <w:t>VR 17651 Amtsgericht Köln</w:t>
                    </w:r>
                  </w:p>
                  <w:p w14:paraId="53DC93B6" w14:textId="77777777" w:rsidR="00620607" w:rsidRDefault="00620607" w:rsidP="00620607">
                    <w:pPr>
                      <w:rPr>
                        <w:rFonts w:ascii="Ubuntu" w:hAnsi="Ubuntu"/>
                        <w:sz w:val="16"/>
                        <w:szCs w:val="16"/>
                      </w:rPr>
                    </w:pPr>
                    <w:r w:rsidRPr="00131907">
                      <w:rPr>
                        <w:rFonts w:ascii="Ubuntu" w:hAnsi="Ubuntu"/>
                        <w:sz w:val="16"/>
                        <w:szCs w:val="16"/>
                      </w:rPr>
                      <w:t xml:space="preserve">Board: </w:t>
                    </w:r>
                  </w:p>
                  <w:p w14:paraId="501B8874" w14:textId="77777777" w:rsidR="00620607" w:rsidRPr="00131907" w:rsidRDefault="00620607" w:rsidP="00620607">
                    <w:pPr>
                      <w:rPr>
                        <w:rFonts w:ascii="Ubuntu" w:hAnsi="Ubuntu"/>
                        <w:sz w:val="16"/>
                        <w:szCs w:val="16"/>
                      </w:rPr>
                    </w:pPr>
                    <w:r w:rsidRPr="00131907">
                      <w:rPr>
                        <w:rFonts w:ascii="Ubuntu" w:hAnsi="Ubuntu"/>
                        <w:sz w:val="16"/>
                        <w:szCs w:val="16"/>
                      </w:rPr>
                      <w:t xml:space="preserve">Alexander </w:t>
                    </w:r>
                    <w:proofErr w:type="spellStart"/>
                    <w:r w:rsidRPr="00131907">
                      <w:rPr>
                        <w:rFonts w:ascii="Ubuntu" w:hAnsi="Ubuntu"/>
                        <w:sz w:val="16"/>
                        <w:szCs w:val="16"/>
                      </w:rPr>
                      <w:t>Mauz</w:t>
                    </w:r>
                    <w:proofErr w:type="spellEnd"/>
                    <w:r w:rsidRPr="00131907">
                      <w:rPr>
                        <w:rFonts w:ascii="Ubuntu" w:hAnsi="Ubuntu"/>
                        <w:sz w:val="16"/>
                        <w:szCs w:val="16"/>
                      </w:rPr>
                      <w:t xml:space="preserve"> (Chair),</w:t>
                    </w:r>
                  </w:p>
                  <w:p w14:paraId="4B4EB417" w14:textId="77777777" w:rsidR="00620607" w:rsidRPr="00131907" w:rsidRDefault="00620607" w:rsidP="00620607">
                    <w:pPr>
                      <w:rPr>
                        <w:rFonts w:ascii="Ubuntu" w:hAnsi="Ubuntu"/>
                        <w:sz w:val="16"/>
                        <w:szCs w:val="16"/>
                        <w:lang w:val="en-US"/>
                      </w:rPr>
                    </w:pPr>
                    <w:r w:rsidRPr="00131907">
                      <w:rPr>
                        <w:rFonts w:ascii="Ubuntu" w:hAnsi="Ubuntu"/>
                        <w:sz w:val="16"/>
                        <w:szCs w:val="16"/>
                        <w:lang w:val="en-US"/>
                      </w:rPr>
                      <w:t>Caroline Wiegand</w:t>
                    </w:r>
                  </w:p>
                  <w:p w14:paraId="255FAA0D" w14:textId="77777777" w:rsidR="0027136B" w:rsidRPr="004F29DE" w:rsidRDefault="0027136B" w:rsidP="0027136B">
                    <w:pPr>
                      <w:rPr>
                        <w:rFonts w:ascii="Ubuntu" w:hAnsi="Ubuntu"/>
                        <w:sz w:val="16"/>
                        <w:szCs w:val="16"/>
                        <w:lang w:val="en-US"/>
                      </w:rPr>
                    </w:pPr>
                  </w:p>
                </w:txbxContent>
              </v:textbox>
              <w10:wrap anchory="page"/>
            </v:shape>
          </w:pict>
        </mc:Fallback>
      </mc:AlternateContent>
    </w:r>
    <w:r>
      <w:rPr>
        <w:noProof/>
      </w:rPr>
      <mc:AlternateContent>
        <mc:Choice Requires="wps">
          <w:drawing>
            <wp:anchor distT="0" distB="0" distL="114300" distR="114300" simplePos="0" relativeHeight="251661312" behindDoc="0" locked="0" layoutInCell="1" allowOverlap="1" wp14:anchorId="5F2E142B" wp14:editId="05C89994">
              <wp:simplePos x="0" y="0"/>
              <wp:positionH relativeFrom="column">
                <wp:posOffset>1662430</wp:posOffset>
              </wp:positionH>
              <wp:positionV relativeFrom="page">
                <wp:posOffset>9573260</wp:posOffset>
              </wp:positionV>
              <wp:extent cx="1526540" cy="524510"/>
              <wp:effectExtent l="0" t="0" r="0" b="8890"/>
              <wp:wrapNone/>
              <wp:docPr id="570725571" name="Textfeld 3"/>
              <wp:cNvGraphicFramePr/>
              <a:graphic xmlns:a="http://schemas.openxmlformats.org/drawingml/2006/main">
                <a:graphicData uri="http://schemas.microsoft.com/office/word/2010/wordprocessingShape">
                  <wps:wsp>
                    <wps:cNvSpPr txBox="1"/>
                    <wps:spPr>
                      <a:xfrm>
                        <a:off x="0" y="0"/>
                        <a:ext cx="1526540" cy="524510"/>
                      </a:xfrm>
                      <a:prstGeom prst="rect">
                        <a:avLst/>
                      </a:prstGeom>
                      <a:noFill/>
                      <a:ln w="6350">
                        <a:noFill/>
                      </a:ln>
                    </wps:spPr>
                    <wps:txbx>
                      <w:txbxContent>
                        <w:p w14:paraId="6FCAE318" w14:textId="77777777" w:rsidR="00620607" w:rsidRPr="00912805" w:rsidRDefault="00620607" w:rsidP="00620607">
                          <w:pPr>
                            <w:rPr>
                              <w:rFonts w:ascii="Ubuntu" w:hAnsi="Ubuntu"/>
                              <w:sz w:val="16"/>
                              <w:szCs w:val="16"/>
                            </w:rPr>
                          </w:pPr>
                          <w:r w:rsidRPr="00912805">
                            <w:rPr>
                              <w:rFonts w:ascii="Ubuntu" w:hAnsi="Ubuntu"/>
                              <w:sz w:val="16"/>
                              <w:szCs w:val="16"/>
                            </w:rPr>
                            <w:t>Pro Peace</w:t>
                          </w:r>
                        </w:p>
                        <w:p w14:paraId="55770BF3" w14:textId="77777777" w:rsidR="00620607" w:rsidRPr="00D2572D" w:rsidRDefault="00620607" w:rsidP="00620607">
                          <w:pPr>
                            <w:rPr>
                              <w:rFonts w:ascii="Ubuntu" w:hAnsi="Ubuntu"/>
                              <w:sz w:val="16"/>
                              <w:szCs w:val="16"/>
                            </w:rPr>
                          </w:pPr>
                          <w:r w:rsidRPr="00D2572D">
                            <w:rPr>
                              <w:rFonts w:ascii="Ubuntu" w:hAnsi="Ubuntu"/>
                              <w:sz w:val="16"/>
                              <w:szCs w:val="16"/>
                            </w:rPr>
                            <w:t>Foru</w:t>
                          </w:r>
                          <w:r>
                            <w:rPr>
                              <w:rFonts w:ascii="Ubuntu" w:hAnsi="Ubuntu"/>
                              <w:sz w:val="16"/>
                              <w:szCs w:val="16"/>
                            </w:rPr>
                            <w:t>m Ziviler Friedensdienst e.V.</w:t>
                          </w:r>
                        </w:p>
                        <w:p w14:paraId="53124969" w14:textId="77777777" w:rsidR="00620607" w:rsidRPr="00D2572D" w:rsidRDefault="00620607" w:rsidP="00620607">
                          <w:pPr>
                            <w:rPr>
                              <w:rFonts w:ascii="Ubuntu" w:hAnsi="Ubuntu"/>
                              <w:sz w:val="16"/>
                              <w:szCs w:val="16"/>
                            </w:rPr>
                          </w:pPr>
                          <w:r w:rsidRPr="00D2572D">
                            <w:rPr>
                              <w:rFonts w:ascii="Ubuntu" w:hAnsi="Ubuntu"/>
                              <w:sz w:val="16"/>
                              <w:szCs w:val="16"/>
                            </w:rPr>
                            <w:t>Am Kölner Brett 8</w:t>
                          </w:r>
                        </w:p>
                        <w:p w14:paraId="7F971CB4" w14:textId="77777777" w:rsidR="00620607" w:rsidRPr="00D2572D" w:rsidRDefault="00620607" w:rsidP="00620607">
                          <w:pPr>
                            <w:rPr>
                              <w:rFonts w:ascii="Ubuntu" w:hAnsi="Ubuntu"/>
                              <w:sz w:val="16"/>
                              <w:szCs w:val="16"/>
                            </w:rPr>
                          </w:pPr>
                          <w:r w:rsidRPr="00D2572D">
                            <w:rPr>
                              <w:rFonts w:ascii="Ubuntu" w:hAnsi="Ubuntu"/>
                              <w:sz w:val="16"/>
                              <w:szCs w:val="16"/>
                            </w:rPr>
                            <w:t>50825 Cologne, Germany</w:t>
                          </w:r>
                        </w:p>
                        <w:p w14:paraId="6335243E" w14:textId="77777777" w:rsidR="0027136B" w:rsidRPr="00FB5E76" w:rsidRDefault="0027136B" w:rsidP="004F29DE">
                          <w:pPr>
                            <w:rPr>
                              <w:rFonts w:ascii="Ubuntu" w:hAnsi="Ubuntu"/>
                              <w:sz w:val="16"/>
                              <w:szCs w:val="16"/>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E142B" id="_x0000_s1027" type="#_x0000_t202" style="position:absolute;margin-left:130.9pt;margin-top:753.8pt;width:120.2pt;height: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" filled="f" stroked="f" strokeweight=".5pt">
              <v:textbox inset="0,0,0,0">
                <w:txbxContent>
                  <w:p w14:paraId="6FCAE318" w14:textId="77777777" w:rsidR="00620607" w:rsidRPr="00912805" w:rsidRDefault="00620607" w:rsidP="00620607">
                    <w:pPr>
                      <w:rPr>
                        <w:rFonts w:ascii="Ubuntu" w:hAnsi="Ubuntu"/>
                        <w:sz w:val="16"/>
                        <w:szCs w:val="16"/>
                      </w:rPr>
                    </w:pPr>
                    <w:r w:rsidRPr="00912805">
                      <w:rPr>
                        <w:rFonts w:ascii="Ubuntu" w:hAnsi="Ubuntu"/>
                        <w:sz w:val="16"/>
                        <w:szCs w:val="16"/>
                      </w:rPr>
                      <w:t>Pro Peace</w:t>
                    </w:r>
                  </w:p>
                  <w:p w14:paraId="55770BF3" w14:textId="77777777" w:rsidR="00620607" w:rsidRPr="00D2572D" w:rsidRDefault="00620607" w:rsidP="00620607">
                    <w:pPr>
                      <w:rPr>
                        <w:rFonts w:ascii="Ubuntu" w:hAnsi="Ubuntu"/>
                        <w:sz w:val="16"/>
                        <w:szCs w:val="16"/>
                      </w:rPr>
                    </w:pPr>
                    <w:r w:rsidRPr="00D2572D">
                      <w:rPr>
                        <w:rFonts w:ascii="Ubuntu" w:hAnsi="Ubuntu"/>
                        <w:sz w:val="16"/>
                        <w:szCs w:val="16"/>
                      </w:rPr>
                      <w:t>Foru</w:t>
                    </w:r>
                    <w:r>
                      <w:rPr>
                        <w:rFonts w:ascii="Ubuntu" w:hAnsi="Ubuntu"/>
                        <w:sz w:val="16"/>
                        <w:szCs w:val="16"/>
                      </w:rPr>
                      <w:t>m Ziviler Friedensdienst e.V.</w:t>
                    </w:r>
                  </w:p>
                  <w:p w14:paraId="53124969" w14:textId="77777777" w:rsidR="00620607" w:rsidRPr="00D2572D" w:rsidRDefault="00620607" w:rsidP="00620607">
                    <w:pPr>
                      <w:rPr>
                        <w:rFonts w:ascii="Ubuntu" w:hAnsi="Ubuntu"/>
                        <w:sz w:val="16"/>
                        <w:szCs w:val="16"/>
                      </w:rPr>
                    </w:pPr>
                    <w:r w:rsidRPr="00D2572D">
                      <w:rPr>
                        <w:rFonts w:ascii="Ubuntu" w:hAnsi="Ubuntu"/>
                        <w:sz w:val="16"/>
                        <w:szCs w:val="16"/>
                      </w:rPr>
                      <w:t>Am Kölner Brett 8</w:t>
                    </w:r>
                  </w:p>
                  <w:p w14:paraId="7F971CB4" w14:textId="77777777" w:rsidR="00620607" w:rsidRPr="00D2572D" w:rsidRDefault="00620607" w:rsidP="00620607">
                    <w:pPr>
                      <w:rPr>
                        <w:rFonts w:ascii="Ubuntu" w:hAnsi="Ubuntu"/>
                        <w:sz w:val="16"/>
                        <w:szCs w:val="16"/>
                      </w:rPr>
                    </w:pPr>
                    <w:r w:rsidRPr="00D2572D">
                      <w:rPr>
                        <w:rFonts w:ascii="Ubuntu" w:hAnsi="Ubuntu"/>
                        <w:sz w:val="16"/>
                        <w:szCs w:val="16"/>
                      </w:rPr>
                      <w:t>50825 Cologne, Germany</w:t>
                    </w:r>
                  </w:p>
                  <w:p w14:paraId="6335243E" w14:textId="77777777" w:rsidR="0027136B" w:rsidRPr="00FB5E76" w:rsidRDefault="0027136B" w:rsidP="004F29DE">
                    <w:pPr>
                      <w:rPr>
                        <w:rFonts w:ascii="Ubuntu" w:hAnsi="Ubuntu"/>
                        <w:sz w:val="16"/>
                        <w:szCs w:val="16"/>
                        <w:lang w:val="en-US"/>
                      </w:rPr>
                    </w:pPr>
                  </w:p>
                </w:txbxContent>
              </v:textbox>
              <w10:wrap anchory="page"/>
            </v:shape>
          </w:pict>
        </mc:Fallback>
      </mc:AlternateContent>
    </w:r>
    <w:r>
      <w:rPr>
        <w:noProof/>
      </w:rPr>
      <mc:AlternateContent>
        <mc:Choice Requires="wps">
          <w:drawing>
            <wp:anchor distT="0" distB="0" distL="114300" distR="114300" simplePos="0" relativeHeight="251662336" behindDoc="0" locked="0" layoutInCell="1" allowOverlap="1" wp14:anchorId="7BB88214" wp14:editId="706325C2">
              <wp:simplePos x="0" y="0"/>
              <wp:positionH relativeFrom="column">
                <wp:posOffset>3297224</wp:posOffset>
              </wp:positionH>
              <wp:positionV relativeFrom="page">
                <wp:posOffset>9578340</wp:posOffset>
              </wp:positionV>
              <wp:extent cx="1318260" cy="402590"/>
              <wp:effectExtent l="0" t="0" r="15240" b="0"/>
              <wp:wrapNone/>
              <wp:docPr id="1349762558" name="Textfeld 3"/>
              <wp:cNvGraphicFramePr/>
              <a:graphic xmlns:a="http://schemas.openxmlformats.org/drawingml/2006/main">
                <a:graphicData uri="http://schemas.microsoft.com/office/word/2010/wordprocessingShape">
                  <wps:wsp>
                    <wps:cNvSpPr txBox="1"/>
                    <wps:spPr>
                      <a:xfrm>
                        <a:off x="0" y="0"/>
                        <a:ext cx="1318260" cy="402590"/>
                      </a:xfrm>
                      <a:prstGeom prst="rect">
                        <a:avLst/>
                      </a:prstGeom>
                      <a:noFill/>
                      <a:ln w="6350">
                        <a:noFill/>
                      </a:ln>
                    </wps:spPr>
                    <wps:txbx>
                      <w:txbxContent>
                        <w:p w14:paraId="3AC7B70F" w14:textId="77777777" w:rsidR="00BD5C04" w:rsidRPr="00BD5C04" w:rsidRDefault="00BD5C04" w:rsidP="00BD5C04">
                          <w:pPr>
                            <w:rPr>
                              <w:rFonts w:ascii="Ubuntu" w:hAnsi="Ubuntu"/>
                              <w:sz w:val="16"/>
                              <w:szCs w:val="16"/>
                            </w:rPr>
                          </w:pPr>
                          <w:r w:rsidRPr="00BD5C04">
                            <w:rPr>
                              <w:rFonts w:ascii="Ubuntu" w:hAnsi="Ubuntu"/>
                              <w:sz w:val="16"/>
                              <w:szCs w:val="16"/>
                            </w:rPr>
                            <w:t>0049 221 91 27 32-0</w:t>
                          </w:r>
                        </w:p>
                        <w:p w14:paraId="1AC67DD0" w14:textId="77777777" w:rsidR="00BD5C04" w:rsidRPr="00BD5C04" w:rsidRDefault="00BD5C04" w:rsidP="00BD5C04">
                          <w:pPr>
                            <w:rPr>
                              <w:rFonts w:ascii="Ubuntu" w:hAnsi="Ubuntu"/>
                              <w:sz w:val="16"/>
                              <w:szCs w:val="16"/>
                            </w:rPr>
                          </w:pPr>
                          <w:r w:rsidRPr="00BD5C04">
                            <w:rPr>
                              <w:rFonts w:ascii="Ubuntu" w:hAnsi="Ubuntu"/>
                              <w:sz w:val="16"/>
                              <w:szCs w:val="16"/>
                            </w:rPr>
                            <w:t>academy@propeace.de</w:t>
                          </w:r>
                        </w:p>
                        <w:p w14:paraId="4BD5535A" w14:textId="77777777" w:rsidR="00BD5C04" w:rsidRPr="00BD5C04" w:rsidRDefault="00BD5C04" w:rsidP="00BD5C04">
                          <w:pPr>
                            <w:rPr>
                              <w:rFonts w:ascii="Ubuntu" w:hAnsi="Ubuntu"/>
                              <w:sz w:val="16"/>
                              <w:szCs w:val="16"/>
                            </w:rPr>
                          </w:pPr>
                          <w:r w:rsidRPr="00BD5C04">
                            <w:rPr>
                              <w:rFonts w:ascii="Ubuntu" w:hAnsi="Ubuntu"/>
                              <w:sz w:val="16"/>
                              <w:szCs w:val="16"/>
                            </w:rPr>
                            <w:t>www.academy.propeace.de</w:t>
                          </w:r>
                        </w:p>
                        <w:p w14:paraId="51EB85C7" w14:textId="77777777" w:rsidR="0027136B" w:rsidRPr="00FA4A28" w:rsidRDefault="0027136B" w:rsidP="0027136B">
                          <w:pPr>
                            <w:rPr>
                              <w:rFonts w:ascii="Ubuntu" w:hAnsi="Ubuntu"/>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88214" id="_x0000_s1028" type="#_x0000_t202" style="position:absolute;margin-left:259.6pt;margin-top:754.2pt;width:103.8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" filled="f" stroked="f" strokeweight=".5pt">
              <v:textbox inset="0,0,0,0">
                <w:txbxContent>
                  <w:p w14:paraId="3AC7B70F" w14:textId="77777777" w:rsidR="00BD5C04" w:rsidRPr="00BD5C04" w:rsidRDefault="00BD5C04" w:rsidP="00BD5C04">
                    <w:pPr>
                      <w:rPr>
                        <w:rFonts w:ascii="Ubuntu" w:hAnsi="Ubuntu"/>
                        <w:sz w:val="16"/>
                        <w:szCs w:val="16"/>
                      </w:rPr>
                    </w:pPr>
                    <w:r w:rsidRPr="00BD5C04">
                      <w:rPr>
                        <w:rFonts w:ascii="Ubuntu" w:hAnsi="Ubuntu"/>
                        <w:sz w:val="16"/>
                        <w:szCs w:val="16"/>
                      </w:rPr>
                      <w:t>0049 221 91 27 32-0</w:t>
                    </w:r>
                  </w:p>
                  <w:p w14:paraId="1AC67DD0" w14:textId="77777777" w:rsidR="00BD5C04" w:rsidRPr="00BD5C04" w:rsidRDefault="00BD5C04" w:rsidP="00BD5C04">
                    <w:pPr>
                      <w:rPr>
                        <w:rFonts w:ascii="Ubuntu" w:hAnsi="Ubuntu"/>
                        <w:sz w:val="16"/>
                        <w:szCs w:val="16"/>
                      </w:rPr>
                    </w:pPr>
                    <w:r w:rsidRPr="00BD5C04">
                      <w:rPr>
                        <w:rFonts w:ascii="Ubuntu" w:hAnsi="Ubuntu"/>
                        <w:sz w:val="16"/>
                        <w:szCs w:val="16"/>
                      </w:rPr>
                      <w:t>academy@propeace.de</w:t>
                    </w:r>
                  </w:p>
                  <w:p w14:paraId="4BD5535A" w14:textId="77777777" w:rsidR="00BD5C04" w:rsidRPr="00BD5C04" w:rsidRDefault="00BD5C04" w:rsidP="00BD5C04">
                    <w:pPr>
                      <w:rPr>
                        <w:rFonts w:ascii="Ubuntu" w:hAnsi="Ubuntu"/>
                        <w:sz w:val="16"/>
                        <w:szCs w:val="16"/>
                      </w:rPr>
                    </w:pPr>
                    <w:r w:rsidRPr="00BD5C04">
                      <w:rPr>
                        <w:rFonts w:ascii="Ubuntu" w:hAnsi="Ubuntu"/>
                        <w:sz w:val="16"/>
                        <w:szCs w:val="16"/>
                      </w:rPr>
                      <w:t>www.academy.propeace.de</w:t>
                    </w:r>
                  </w:p>
                  <w:p w14:paraId="51EB85C7" w14:textId="77777777" w:rsidR="0027136B" w:rsidRPr="00FA4A28" w:rsidRDefault="0027136B" w:rsidP="0027136B">
                    <w:pPr>
                      <w:rPr>
                        <w:rFonts w:ascii="Ubuntu" w:hAnsi="Ubuntu"/>
                        <w:sz w:val="16"/>
                        <w:szCs w:val="16"/>
                      </w:rPr>
                    </w:pPr>
                  </w:p>
                </w:txbxContent>
              </v:textbox>
              <w10:wrap anchory="page"/>
            </v:shape>
          </w:pict>
        </mc:Fallback>
      </mc:AlternateContent>
    </w:r>
    <w:r>
      <w:rPr>
        <w:noProof/>
      </w:rPr>
      <w:drawing>
        <wp:anchor distT="0" distB="0" distL="114300" distR="114300" simplePos="0" relativeHeight="251671552" behindDoc="0" locked="0" layoutInCell="1" allowOverlap="1" wp14:anchorId="26AC8448" wp14:editId="435B7AEC">
          <wp:simplePos x="0" y="0"/>
          <wp:positionH relativeFrom="margin">
            <wp:align>left</wp:align>
          </wp:positionH>
          <wp:positionV relativeFrom="page">
            <wp:posOffset>9573287</wp:posOffset>
          </wp:positionV>
          <wp:extent cx="1295400" cy="2159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95400" cy="215900"/>
                  </a:xfrm>
                  <a:prstGeom prst="rect">
                    <a:avLst/>
                  </a:prstGeom>
                </pic:spPr>
              </pic:pic>
            </a:graphicData>
          </a:graphic>
          <wp14:sizeRelH relativeFrom="page">
            <wp14:pctWidth>0</wp14:pctWidth>
          </wp14:sizeRelH>
          <wp14:sizeRelV relativeFrom="page">
            <wp14:pctHeight>0</wp14:pctHeight>
          </wp14:sizeRelV>
        </wp:anchor>
      </w:drawing>
    </w:r>
    <w:r w:rsidR="00FE0A5D">
      <w:rPr>
        <w:noProof/>
      </w:rPr>
      <mc:AlternateContent>
        <mc:Choice Requires="wps">
          <w:drawing>
            <wp:anchor distT="45720" distB="45720" distL="114300" distR="114300" simplePos="0" relativeHeight="251669504" behindDoc="0" locked="0" layoutInCell="1" allowOverlap="1" wp14:anchorId="2787957D" wp14:editId="177EA984">
              <wp:simplePos x="0" y="0"/>
              <wp:positionH relativeFrom="margin">
                <wp:align>left</wp:align>
              </wp:positionH>
              <wp:positionV relativeFrom="page">
                <wp:posOffset>10160990</wp:posOffset>
              </wp:positionV>
              <wp:extent cx="6120000" cy="25200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52000"/>
                      </a:xfrm>
                      <a:prstGeom prst="rect">
                        <a:avLst/>
                      </a:prstGeom>
                      <a:solidFill>
                        <a:srgbClr val="00847E"/>
                      </a:solidFill>
                      <a:ln w="9525">
                        <a:noFill/>
                        <a:miter lim="800000"/>
                        <a:headEnd/>
                        <a:tailEnd/>
                      </a:ln>
                    </wps:spPr>
                    <wps:txbx>
                      <w:txbxContent>
                        <w:p w14:paraId="3BE0C26A" w14:textId="77777777" w:rsidR="00FE0A5D" w:rsidRPr="00C251E2" w:rsidRDefault="00FE0A5D" w:rsidP="00FE0A5D">
                          <w:pPr>
                            <w:jc w:val="center"/>
                            <w:rPr>
                              <w:rFonts w:ascii="Ubuntu" w:hAnsi="Ubuntu"/>
                              <w:b/>
                              <w:bCs/>
                              <w:color w:val="FFFFFF" w:themeColor="background1"/>
                              <w:sz w:val="19"/>
                              <w:szCs w:val="19"/>
                              <w:lang w:val="en-US"/>
                            </w:rPr>
                          </w:pPr>
                          <w:r w:rsidRPr="00C251E2">
                            <w:rPr>
                              <w:rFonts w:ascii="Ubuntu" w:hAnsi="Ubuntu"/>
                              <w:b/>
                              <w:bCs/>
                              <w:color w:val="FFFFFF" w:themeColor="background1"/>
                              <w:sz w:val="19"/>
                              <w:szCs w:val="19"/>
                              <w:lang w:val="en-US"/>
                            </w:rPr>
                            <w:t>Donation account at GLS Bank   IBAN: DE90 4306 0967 4103 7264 00   BIC: GENODEM1GLS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87957D" id="Textfeld 2" o:spid="_x0000_s1029" type="#_x0000_t202" style="position:absolute;margin-left:0;margin-top:800.1pt;width:481.9pt;height:19.8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" fillcolor="#00847e" stroked="f">
              <v:textbox inset="0,0,0,0">
                <w:txbxContent>
                  <w:p w14:paraId="3BE0C26A" w14:textId="77777777" w:rsidR="00FE0A5D" w:rsidRPr="00C251E2" w:rsidRDefault="00FE0A5D" w:rsidP="00FE0A5D">
                    <w:pPr>
                      <w:jc w:val="center"/>
                      <w:rPr>
                        <w:rFonts w:ascii="Ubuntu" w:hAnsi="Ubuntu"/>
                        <w:b/>
                        <w:bCs/>
                        <w:color w:val="FFFFFF" w:themeColor="background1"/>
                        <w:sz w:val="19"/>
                        <w:szCs w:val="19"/>
                        <w:lang w:val="en-US"/>
                      </w:rPr>
                    </w:pPr>
                    <w:r w:rsidRPr="00C251E2">
                      <w:rPr>
                        <w:rFonts w:ascii="Ubuntu" w:hAnsi="Ubuntu"/>
                        <w:b/>
                        <w:bCs/>
                        <w:color w:val="FFFFFF" w:themeColor="background1"/>
                        <w:sz w:val="19"/>
                        <w:szCs w:val="19"/>
                        <w:lang w:val="en-US"/>
                      </w:rPr>
                      <w:t>Donation account at GLS Bank   IBAN: DE90 4306 0967 4103 7264 00   BIC: GENODEM1GLS</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B99A" w14:textId="77777777" w:rsidR="003F3FC8" w:rsidRDefault="003F3FC8" w:rsidP="00F4003E">
      <w:r>
        <w:separator/>
      </w:r>
    </w:p>
  </w:footnote>
  <w:footnote w:type="continuationSeparator" w:id="0">
    <w:p w14:paraId="11E751F0" w14:textId="77777777" w:rsidR="003F3FC8" w:rsidRDefault="003F3FC8" w:rsidP="00F40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DAA2" w14:textId="77777777" w:rsidR="00044EFF" w:rsidRDefault="00FE0A5D">
    <w:pPr>
      <w:pStyle w:val="Kopfzeile"/>
    </w:pPr>
    <w:r>
      <w:rPr>
        <w:noProof/>
      </w:rPr>
      <w:drawing>
        <wp:anchor distT="0" distB="0" distL="114300" distR="114300" simplePos="0" relativeHeight="251673600" behindDoc="0" locked="0" layoutInCell="1" allowOverlap="1" wp14:anchorId="027F8394" wp14:editId="70E780C8">
          <wp:simplePos x="0" y="0"/>
          <wp:positionH relativeFrom="margin">
            <wp:align>center</wp:align>
          </wp:positionH>
          <wp:positionV relativeFrom="page">
            <wp:posOffset>449624</wp:posOffset>
          </wp:positionV>
          <wp:extent cx="2424193" cy="899999"/>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24193" cy="89999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C8"/>
    <w:rsid w:val="00005ECE"/>
    <w:rsid w:val="00010FFB"/>
    <w:rsid w:val="00044EFF"/>
    <w:rsid w:val="00084455"/>
    <w:rsid w:val="00093211"/>
    <w:rsid w:val="000961E2"/>
    <w:rsid w:val="000C2A9C"/>
    <w:rsid w:val="000D453B"/>
    <w:rsid w:val="000D461F"/>
    <w:rsid w:val="0016057A"/>
    <w:rsid w:val="0016240E"/>
    <w:rsid w:val="00176A61"/>
    <w:rsid w:val="00194A15"/>
    <w:rsid w:val="0025611D"/>
    <w:rsid w:val="0027136B"/>
    <w:rsid w:val="00357BD9"/>
    <w:rsid w:val="003A1F73"/>
    <w:rsid w:val="003F3FC8"/>
    <w:rsid w:val="004170FE"/>
    <w:rsid w:val="004E2595"/>
    <w:rsid w:val="004F29DE"/>
    <w:rsid w:val="005303FC"/>
    <w:rsid w:val="00594112"/>
    <w:rsid w:val="005F07BA"/>
    <w:rsid w:val="00613E74"/>
    <w:rsid w:val="00620607"/>
    <w:rsid w:val="00647025"/>
    <w:rsid w:val="006C4409"/>
    <w:rsid w:val="00720510"/>
    <w:rsid w:val="00734F08"/>
    <w:rsid w:val="00742D41"/>
    <w:rsid w:val="0076223F"/>
    <w:rsid w:val="007816DC"/>
    <w:rsid w:val="007C1BDB"/>
    <w:rsid w:val="007C555F"/>
    <w:rsid w:val="007E1EE8"/>
    <w:rsid w:val="007F18D8"/>
    <w:rsid w:val="008015F6"/>
    <w:rsid w:val="00850CB8"/>
    <w:rsid w:val="00864B7F"/>
    <w:rsid w:val="008923DE"/>
    <w:rsid w:val="008D1BEA"/>
    <w:rsid w:val="00913B2F"/>
    <w:rsid w:val="00955B42"/>
    <w:rsid w:val="00966DFE"/>
    <w:rsid w:val="00A110F8"/>
    <w:rsid w:val="00A13BB3"/>
    <w:rsid w:val="00A23266"/>
    <w:rsid w:val="00A26C3A"/>
    <w:rsid w:val="00A5758F"/>
    <w:rsid w:val="00A719AA"/>
    <w:rsid w:val="00AB6C8A"/>
    <w:rsid w:val="00AD6FF3"/>
    <w:rsid w:val="00AF6324"/>
    <w:rsid w:val="00B06EF4"/>
    <w:rsid w:val="00B14DBA"/>
    <w:rsid w:val="00B703FA"/>
    <w:rsid w:val="00BD5C04"/>
    <w:rsid w:val="00C1158D"/>
    <w:rsid w:val="00C21DD9"/>
    <w:rsid w:val="00DC56A1"/>
    <w:rsid w:val="00DE5378"/>
    <w:rsid w:val="00E035CA"/>
    <w:rsid w:val="00E3512D"/>
    <w:rsid w:val="00ED23DC"/>
    <w:rsid w:val="00EE7AA4"/>
    <w:rsid w:val="00EF15E4"/>
    <w:rsid w:val="00F001B1"/>
    <w:rsid w:val="00F26EAA"/>
    <w:rsid w:val="00F331A2"/>
    <w:rsid w:val="00F4003E"/>
    <w:rsid w:val="00F66799"/>
    <w:rsid w:val="00F83CAC"/>
    <w:rsid w:val="00FA4A28"/>
    <w:rsid w:val="00FB5E76"/>
    <w:rsid w:val="00FC0CC2"/>
    <w:rsid w:val="00FC7104"/>
    <w:rsid w:val="00FD18D8"/>
    <w:rsid w:val="00FE0A5D"/>
    <w:rsid w:val="00FF02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2B9D"/>
  <w15:chartTrackingRefBased/>
  <w15:docId w15:val="{C6B15D97-F2F7-48AF-9198-F8B52FDD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FA4A28"/>
  </w:style>
  <w:style w:type="paragraph" w:styleId="berschrift1">
    <w:name w:val="heading 1"/>
    <w:aliases w:val="1 Überschrift"/>
    <w:basedOn w:val="Standard"/>
    <w:next w:val="Standard"/>
    <w:link w:val="berschrift1Zchn"/>
    <w:uiPriority w:val="9"/>
    <w:qFormat/>
    <w:rsid w:val="00093211"/>
    <w:pPr>
      <w:keepNext/>
      <w:keepLines/>
      <w:spacing w:before="360" w:after="160"/>
      <w:outlineLvl w:val="0"/>
    </w:pPr>
    <w:rPr>
      <w:rFonts w:ascii="Roboto Serif" w:eastAsiaTheme="majorEastAsia" w:hAnsi="Roboto Serif" w:cstheme="majorBidi"/>
      <w:b/>
      <w:sz w:val="28"/>
      <w:szCs w:val="40"/>
    </w:rPr>
  </w:style>
  <w:style w:type="paragraph" w:styleId="berschrift2">
    <w:name w:val="heading 2"/>
    <w:aliases w:val="2 Überschrift"/>
    <w:basedOn w:val="Standard"/>
    <w:next w:val="Standard"/>
    <w:link w:val="berschrift2Zchn"/>
    <w:uiPriority w:val="9"/>
    <w:unhideWhenUsed/>
    <w:qFormat/>
    <w:rsid w:val="00093211"/>
    <w:pPr>
      <w:keepNext/>
      <w:keepLines/>
      <w:spacing w:before="160" w:after="160"/>
      <w:outlineLvl w:val="1"/>
    </w:pPr>
    <w:rPr>
      <w:rFonts w:ascii="Roboto Serif" w:eastAsiaTheme="majorEastAsia" w:hAnsi="Roboto Serif" w:cstheme="majorBidi"/>
      <w:b/>
      <w:szCs w:val="32"/>
    </w:rPr>
  </w:style>
  <w:style w:type="paragraph" w:styleId="berschrift3">
    <w:name w:val="heading 3"/>
    <w:aliases w:val="3 Überschrift"/>
    <w:basedOn w:val="Standard"/>
    <w:next w:val="Standard"/>
    <w:link w:val="berschrift3Zchn"/>
    <w:uiPriority w:val="9"/>
    <w:unhideWhenUsed/>
    <w:qFormat/>
    <w:rsid w:val="00093211"/>
    <w:pPr>
      <w:keepNext/>
      <w:keepLines/>
      <w:spacing w:before="160" w:after="160"/>
      <w:outlineLvl w:val="2"/>
    </w:pPr>
    <w:rPr>
      <w:rFonts w:ascii="Roboto Serif" w:eastAsiaTheme="majorEastAsia" w:hAnsi="Roboto Serif" w:cstheme="majorBidi"/>
      <w:b/>
      <w:sz w:val="20"/>
      <w:szCs w:val="28"/>
    </w:rPr>
  </w:style>
  <w:style w:type="paragraph" w:styleId="berschrift4">
    <w:name w:val="heading 4"/>
    <w:aliases w:val="4 Überschrift"/>
    <w:basedOn w:val="Standard"/>
    <w:next w:val="Standard"/>
    <w:link w:val="berschrift4Zchn"/>
    <w:uiPriority w:val="9"/>
    <w:unhideWhenUsed/>
    <w:qFormat/>
    <w:rsid w:val="00093211"/>
    <w:pPr>
      <w:keepNext/>
      <w:keepLines/>
      <w:spacing w:before="80" w:after="80"/>
      <w:outlineLvl w:val="3"/>
    </w:pPr>
    <w:rPr>
      <w:rFonts w:ascii="Roboto Serif" w:eastAsiaTheme="majorEastAsia" w:hAnsi="Roboto Serif" w:cstheme="majorBidi"/>
      <w:i/>
      <w:iCs/>
      <w:sz w:val="20"/>
    </w:rPr>
  </w:style>
  <w:style w:type="paragraph" w:styleId="berschrift5">
    <w:name w:val="heading 5"/>
    <w:basedOn w:val="Standard"/>
    <w:next w:val="Standard"/>
    <w:link w:val="berschrift5Zchn"/>
    <w:uiPriority w:val="9"/>
    <w:semiHidden/>
    <w:unhideWhenUsed/>
    <w:rsid w:val="00F4003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4003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4003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4003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4003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1 Überschrift Zchn"/>
    <w:basedOn w:val="Absatz-Standardschriftart"/>
    <w:link w:val="berschrift1"/>
    <w:uiPriority w:val="9"/>
    <w:rsid w:val="00093211"/>
    <w:rPr>
      <w:rFonts w:ascii="Roboto Serif" w:eastAsiaTheme="majorEastAsia" w:hAnsi="Roboto Serif" w:cstheme="majorBidi"/>
      <w:b/>
      <w:sz w:val="28"/>
      <w:szCs w:val="40"/>
    </w:rPr>
  </w:style>
  <w:style w:type="character" w:customStyle="1" w:styleId="berschrift2Zchn">
    <w:name w:val="Überschrift 2 Zchn"/>
    <w:aliases w:val="2 Überschrift Zchn"/>
    <w:basedOn w:val="Absatz-Standardschriftart"/>
    <w:link w:val="berschrift2"/>
    <w:uiPriority w:val="9"/>
    <w:rsid w:val="00093211"/>
    <w:rPr>
      <w:rFonts w:ascii="Roboto Serif" w:eastAsiaTheme="majorEastAsia" w:hAnsi="Roboto Serif" w:cstheme="majorBidi"/>
      <w:b/>
      <w:szCs w:val="32"/>
    </w:rPr>
  </w:style>
  <w:style w:type="character" w:customStyle="1" w:styleId="berschrift3Zchn">
    <w:name w:val="Überschrift 3 Zchn"/>
    <w:aliases w:val="3 Überschrift Zchn"/>
    <w:basedOn w:val="Absatz-Standardschriftart"/>
    <w:link w:val="berschrift3"/>
    <w:uiPriority w:val="9"/>
    <w:rsid w:val="00093211"/>
    <w:rPr>
      <w:rFonts w:ascii="Roboto Serif" w:eastAsiaTheme="majorEastAsia" w:hAnsi="Roboto Serif" w:cstheme="majorBidi"/>
      <w:b/>
      <w:sz w:val="20"/>
      <w:szCs w:val="28"/>
    </w:rPr>
  </w:style>
  <w:style w:type="character" w:customStyle="1" w:styleId="berschrift4Zchn">
    <w:name w:val="Überschrift 4 Zchn"/>
    <w:aliases w:val="4 Überschrift Zchn"/>
    <w:basedOn w:val="Absatz-Standardschriftart"/>
    <w:link w:val="berschrift4"/>
    <w:uiPriority w:val="9"/>
    <w:rsid w:val="00093211"/>
    <w:rPr>
      <w:rFonts w:ascii="Roboto Serif" w:eastAsiaTheme="majorEastAsia" w:hAnsi="Roboto Serif" w:cstheme="majorBidi"/>
      <w:i/>
      <w:iCs/>
      <w:sz w:val="20"/>
    </w:rPr>
  </w:style>
  <w:style w:type="character" w:customStyle="1" w:styleId="berschrift5Zchn">
    <w:name w:val="Überschrift 5 Zchn"/>
    <w:basedOn w:val="Absatz-Standardschriftart"/>
    <w:link w:val="berschrift5"/>
    <w:uiPriority w:val="9"/>
    <w:semiHidden/>
    <w:rsid w:val="00F4003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4003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4003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4003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4003E"/>
    <w:rPr>
      <w:rFonts w:eastAsiaTheme="majorEastAsia" w:cstheme="majorBidi"/>
      <w:color w:val="272727" w:themeColor="text1" w:themeTint="D8"/>
    </w:rPr>
  </w:style>
  <w:style w:type="paragraph" w:styleId="Titel">
    <w:name w:val="Title"/>
    <w:basedOn w:val="Standard"/>
    <w:next w:val="Standard"/>
    <w:link w:val="TitelZchn"/>
    <w:uiPriority w:val="10"/>
    <w:qFormat/>
    <w:rsid w:val="00093211"/>
    <w:pPr>
      <w:spacing w:after="160"/>
      <w:contextualSpacing/>
    </w:pPr>
    <w:rPr>
      <w:rFonts w:ascii="Ubuntu" w:eastAsiaTheme="majorEastAsia" w:hAnsi="Ubuntu" w:cstheme="majorBidi"/>
      <w:b/>
      <w:spacing w:val="-10"/>
      <w:kern w:val="28"/>
      <w:sz w:val="40"/>
      <w:szCs w:val="56"/>
    </w:rPr>
  </w:style>
  <w:style w:type="character" w:customStyle="1" w:styleId="TitelZchn">
    <w:name w:val="Titel Zchn"/>
    <w:basedOn w:val="Absatz-Standardschriftart"/>
    <w:link w:val="Titel"/>
    <w:uiPriority w:val="10"/>
    <w:rsid w:val="00093211"/>
    <w:rPr>
      <w:rFonts w:ascii="Ubuntu" w:eastAsiaTheme="majorEastAsia" w:hAnsi="Ubuntu" w:cstheme="majorBidi"/>
      <w:b/>
      <w:spacing w:val="-10"/>
      <w:kern w:val="28"/>
      <w:sz w:val="40"/>
      <w:szCs w:val="56"/>
    </w:rPr>
  </w:style>
  <w:style w:type="paragraph" w:styleId="Untertitel">
    <w:name w:val="Subtitle"/>
    <w:basedOn w:val="Standard"/>
    <w:next w:val="Standard"/>
    <w:link w:val="UntertitelZchn"/>
    <w:uiPriority w:val="11"/>
    <w:qFormat/>
    <w:rsid w:val="00093211"/>
    <w:pPr>
      <w:numPr>
        <w:ilvl w:val="1"/>
      </w:numPr>
      <w:spacing w:after="160"/>
    </w:pPr>
    <w:rPr>
      <w:rFonts w:ascii="Ubuntu" w:eastAsiaTheme="majorEastAsia" w:hAnsi="Ubuntu" w:cstheme="majorBidi"/>
      <w:b/>
      <w:spacing w:val="15"/>
      <w:szCs w:val="28"/>
    </w:rPr>
  </w:style>
  <w:style w:type="character" w:customStyle="1" w:styleId="UntertitelZchn">
    <w:name w:val="Untertitel Zchn"/>
    <w:basedOn w:val="Absatz-Standardschriftart"/>
    <w:link w:val="Untertitel"/>
    <w:uiPriority w:val="11"/>
    <w:rsid w:val="00093211"/>
    <w:rPr>
      <w:rFonts w:ascii="Ubuntu" w:eastAsiaTheme="majorEastAsia" w:hAnsi="Ubuntu" w:cstheme="majorBidi"/>
      <w:b/>
      <w:spacing w:val="15"/>
      <w:szCs w:val="28"/>
    </w:rPr>
  </w:style>
  <w:style w:type="character" w:styleId="Fett">
    <w:name w:val="Strong"/>
    <w:basedOn w:val="Absatz-Standardschriftart"/>
    <w:uiPriority w:val="22"/>
    <w:qFormat/>
    <w:rsid w:val="00093211"/>
    <w:rPr>
      <w:rFonts w:ascii="Roboto Serif" w:hAnsi="Roboto Serif"/>
      <w:b/>
      <w:bCs/>
      <w:sz w:val="20"/>
    </w:rPr>
  </w:style>
  <w:style w:type="paragraph" w:customStyle="1" w:styleId="Fliesstext">
    <w:name w:val="Fliesstext"/>
    <w:qFormat/>
    <w:rsid w:val="003A1F73"/>
    <w:pPr>
      <w:spacing w:after="160" w:line="288" w:lineRule="auto"/>
    </w:pPr>
    <w:rPr>
      <w:rFonts w:ascii="Roboto Serif" w:hAnsi="Roboto Serif"/>
      <w:sz w:val="20"/>
    </w:rPr>
  </w:style>
  <w:style w:type="paragraph" w:customStyle="1" w:styleId="KeinZeilenabstand">
    <w:name w:val="Kein Zeilenabstand"/>
    <w:basedOn w:val="Fliesstext"/>
    <w:qFormat/>
    <w:rsid w:val="003A1F73"/>
    <w:pPr>
      <w:spacing w:after="0"/>
    </w:pPr>
    <w:rPr>
      <w:bCs/>
    </w:rPr>
  </w:style>
  <w:style w:type="paragraph" w:styleId="Kopfzeile">
    <w:name w:val="header"/>
    <w:basedOn w:val="Standard"/>
    <w:link w:val="KopfzeileZchn"/>
    <w:uiPriority w:val="99"/>
    <w:unhideWhenUsed/>
    <w:rsid w:val="00F4003E"/>
    <w:pPr>
      <w:tabs>
        <w:tab w:val="center" w:pos="4536"/>
        <w:tab w:val="right" w:pos="9072"/>
      </w:tabs>
    </w:pPr>
  </w:style>
  <w:style w:type="character" w:customStyle="1" w:styleId="KopfzeileZchn">
    <w:name w:val="Kopfzeile Zchn"/>
    <w:basedOn w:val="Absatz-Standardschriftart"/>
    <w:link w:val="Kopfzeile"/>
    <w:uiPriority w:val="99"/>
    <w:rsid w:val="00F4003E"/>
  </w:style>
  <w:style w:type="paragraph" w:styleId="Fuzeile">
    <w:name w:val="footer"/>
    <w:basedOn w:val="Standard"/>
    <w:link w:val="FuzeileZchn"/>
    <w:uiPriority w:val="99"/>
    <w:unhideWhenUsed/>
    <w:qFormat/>
    <w:rsid w:val="00093211"/>
    <w:pPr>
      <w:tabs>
        <w:tab w:val="center" w:pos="4536"/>
        <w:tab w:val="right" w:pos="9072"/>
      </w:tabs>
    </w:pPr>
    <w:rPr>
      <w:rFonts w:ascii="Ubuntu" w:hAnsi="Ubuntu"/>
      <w:sz w:val="16"/>
    </w:rPr>
  </w:style>
  <w:style w:type="character" w:customStyle="1" w:styleId="FuzeileZchn">
    <w:name w:val="Fußzeile Zchn"/>
    <w:basedOn w:val="Absatz-Standardschriftart"/>
    <w:link w:val="Fuzeile"/>
    <w:uiPriority w:val="99"/>
    <w:rsid w:val="00093211"/>
    <w:rPr>
      <w:rFonts w:ascii="Ubuntu" w:hAnsi="Ubuntu"/>
      <w:sz w:val="16"/>
    </w:rPr>
  </w:style>
  <w:style w:type="paragraph" w:styleId="Verzeichnis2">
    <w:name w:val="toc 2"/>
    <w:basedOn w:val="Fliesstext"/>
    <w:next w:val="Fliesstext"/>
    <w:autoRedefine/>
    <w:uiPriority w:val="39"/>
    <w:unhideWhenUsed/>
    <w:rsid w:val="00FC7104"/>
    <w:pPr>
      <w:spacing w:after="100"/>
      <w:ind w:left="240"/>
    </w:pPr>
  </w:style>
  <w:style w:type="character" w:styleId="Hyperlink">
    <w:name w:val="Hyperlink"/>
    <w:basedOn w:val="Absatz-Standardschriftart"/>
    <w:uiPriority w:val="99"/>
    <w:unhideWhenUsed/>
    <w:rsid w:val="00FC7104"/>
    <w:rPr>
      <w:color w:val="467886" w:themeColor="hyperlink"/>
      <w:u w:val="single"/>
    </w:rPr>
  </w:style>
  <w:style w:type="paragraph" w:styleId="Verzeichnis1">
    <w:name w:val="toc 1"/>
    <w:basedOn w:val="Fliesstext"/>
    <w:next w:val="Fliesstext"/>
    <w:autoRedefine/>
    <w:uiPriority w:val="39"/>
    <w:unhideWhenUsed/>
    <w:qFormat/>
    <w:rsid w:val="00AF6324"/>
    <w:pPr>
      <w:spacing w:after="100"/>
    </w:pPr>
    <w:rPr>
      <w:b/>
    </w:rPr>
  </w:style>
  <w:style w:type="paragraph" w:styleId="Verzeichnis3">
    <w:name w:val="toc 3"/>
    <w:basedOn w:val="Fliesstext"/>
    <w:next w:val="Fliesstext"/>
    <w:autoRedefine/>
    <w:uiPriority w:val="39"/>
    <w:unhideWhenUsed/>
    <w:rsid w:val="00AF6324"/>
    <w:pPr>
      <w:spacing w:after="100"/>
      <w:ind w:left="480"/>
    </w:pPr>
  </w:style>
  <w:style w:type="paragraph" w:styleId="Verzeichnis4">
    <w:name w:val="toc 4"/>
    <w:basedOn w:val="Fliesstext"/>
    <w:next w:val="Fliesstext"/>
    <w:autoRedefine/>
    <w:uiPriority w:val="39"/>
    <w:semiHidden/>
    <w:unhideWhenUsed/>
    <w:rsid w:val="00AF6324"/>
    <w:pPr>
      <w:spacing w:after="100"/>
      <w:ind w:left="720"/>
    </w:pPr>
  </w:style>
  <w:style w:type="paragraph" w:styleId="Textkrper">
    <w:name w:val="Body Text"/>
    <w:basedOn w:val="Standard"/>
    <w:link w:val="TextkrperZchn"/>
    <w:rsid w:val="003F3FC8"/>
    <w:pPr>
      <w:suppressAutoHyphens/>
      <w:spacing w:after="120"/>
    </w:pPr>
    <w:rPr>
      <w:rFonts w:ascii="Verdana" w:eastAsia="Times New Roman" w:hAnsi="Verdana" w:cs="Times New Roman"/>
      <w:sz w:val="20"/>
      <w:lang w:val="en-US" w:eastAsia="de-DE"/>
      <w14:ligatures w14:val="none"/>
    </w:rPr>
  </w:style>
  <w:style w:type="character" w:customStyle="1" w:styleId="TextkrperZchn">
    <w:name w:val="Textkörper Zchn"/>
    <w:basedOn w:val="Absatz-Standardschriftart"/>
    <w:link w:val="Textkrper"/>
    <w:rsid w:val="003F3FC8"/>
    <w:rPr>
      <w:rFonts w:ascii="Verdana" w:eastAsia="Times New Roman" w:hAnsi="Verdana" w:cs="Times New Roman"/>
      <w:sz w:val="20"/>
      <w:lang w:val="en-US" w:eastAsia="de-DE"/>
      <w14:ligatures w14:val="none"/>
    </w:rPr>
  </w:style>
  <w:style w:type="paragraph" w:customStyle="1" w:styleId="Tabelleninhaltuser">
    <w:name w:val="Tabelleninhalt (user)"/>
    <w:basedOn w:val="Standard"/>
    <w:qFormat/>
    <w:rsid w:val="003F3FC8"/>
    <w:pPr>
      <w:suppressLineNumbers/>
      <w:suppressAutoHyphens/>
    </w:pPr>
    <w:rPr>
      <w:rFonts w:ascii="Verdana" w:eastAsia="Times New Roman" w:hAnsi="Verdana" w:cs="Times New Roman"/>
      <w:sz w:val="20"/>
      <w:lang w:val="en-US"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5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luster-ho\Ablage\3%20Kommunikation\E%20Online-Kommunikation%20gestalt\40%20akademie.propeace.de%20pflegen\80%20Ausschreibungen%20veroeff\Call%20for%20Tender%20Herbst%202026\Textvorlage%20mehrseitig%20Akademie%20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CBA82-91A1-4C9A-8193-C51C27E4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Textvorlage mehrseitig Akademie EN.dotx</Template>
  <TotalTime>0</TotalTime>
  <Pages>2</Pages>
  <Words>130</Words>
  <Characters>820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Kirsch</dc:creator>
  <cp:keywords/>
  <dc:description/>
  <cp:lastModifiedBy>Vanessa Kirsch</cp:lastModifiedBy>
  <cp:revision>1</cp:revision>
  <dcterms:created xsi:type="dcterms:W3CDTF">2026-01-29T15:34:00Z</dcterms:created>
  <dcterms:modified xsi:type="dcterms:W3CDTF">2026-01-29T15:39:00Z</dcterms:modified>
</cp:coreProperties>
</file>