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C863" w14:textId="77777777" w:rsidR="00061CAF" w:rsidRDefault="00C670B4">
      <w:pPr>
        <w:pStyle w:val="Kopfzeile"/>
        <w:spacing w:line="264" w:lineRule="auto"/>
      </w:pPr>
      <w:r>
        <w:rPr>
          <w:rFonts w:ascii="Liberation Serif" w:hAnsi="Liberation Serif" w:cs="Arial"/>
          <w:b/>
          <w:bCs/>
          <w:szCs w:val="20"/>
        </w:rPr>
        <w:t>Anlage 1: Vorlage Konzept</w:t>
      </w:r>
    </w:p>
    <w:p w14:paraId="247A7062" w14:textId="77777777" w:rsidR="00061CAF" w:rsidRDefault="00061CAF">
      <w:pPr>
        <w:pStyle w:val="Kopfzeile"/>
        <w:spacing w:line="264" w:lineRule="auto"/>
        <w:rPr>
          <w:rFonts w:ascii="Liberation Serif" w:hAnsi="Liberation Serif" w:cs="Verdana"/>
          <w:b/>
          <w:bCs/>
          <w:szCs w:val="20"/>
        </w:rPr>
      </w:pPr>
    </w:p>
    <w:p w14:paraId="08362118" w14:textId="77777777" w:rsidR="00061CAF" w:rsidRDefault="00C670B4">
      <w:pPr>
        <w:pStyle w:val="Kopfzeile"/>
        <w:spacing w:line="264" w:lineRule="auto"/>
      </w:pPr>
      <w:r>
        <w:rPr>
          <w:rFonts w:ascii="Liberation Serif" w:hAnsi="Liberation Serif" w:cs="Verdana"/>
          <w:szCs w:val="20"/>
        </w:rPr>
        <w:t>Titel Seminars:</w:t>
      </w:r>
    </w:p>
    <w:p w14:paraId="1FA03FC1" w14:textId="77777777" w:rsidR="00061CAF" w:rsidRDefault="00061CAF">
      <w:pPr>
        <w:pStyle w:val="Kopfzeile"/>
        <w:spacing w:line="264" w:lineRule="auto"/>
        <w:rPr>
          <w:rFonts w:ascii="Liberation Serif" w:hAnsi="Liberation Serif" w:cs="Verdana"/>
          <w:szCs w:val="20"/>
        </w:rPr>
      </w:pPr>
    </w:p>
    <w:p w14:paraId="61BAA521" w14:textId="77777777" w:rsidR="00061CAF" w:rsidRDefault="00C670B4">
      <w:pPr>
        <w:spacing w:line="264" w:lineRule="auto"/>
        <w:rPr>
          <w:rFonts w:ascii="Liberation Serif" w:hAnsi="Liberation Serif" w:cs="Verdana"/>
          <w:szCs w:val="20"/>
        </w:rPr>
      </w:pPr>
      <w:r>
        <w:rPr>
          <w:rFonts w:ascii="Liberation Serif" w:hAnsi="Liberation Serif" w:cs="Verdana"/>
          <w:szCs w:val="20"/>
        </w:rPr>
        <w:t>Datum TT/MM/JJ:</w:t>
      </w:r>
    </w:p>
    <w:p w14:paraId="505DD0E8" w14:textId="77777777" w:rsidR="00061CAF" w:rsidRDefault="00061CAF">
      <w:pPr>
        <w:spacing w:line="264" w:lineRule="auto"/>
        <w:rPr>
          <w:rFonts w:ascii="Liberation Serif" w:hAnsi="Liberation Serif" w:cs="Verdana"/>
          <w:szCs w:val="20"/>
        </w:rPr>
      </w:pPr>
    </w:p>
    <w:p w14:paraId="3A244007" w14:textId="77777777" w:rsidR="00061CAF" w:rsidRDefault="00C670B4">
      <w:pPr>
        <w:spacing w:line="264" w:lineRule="auto"/>
      </w:pPr>
      <w:r>
        <w:rPr>
          <w:rFonts w:ascii="Liberation Serif" w:hAnsi="Liberation Serif" w:cs="Verdana"/>
          <w:szCs w:val="20"/>
        </w:rPr>
        <w:t>Name Trainer*in:</w:t>
      </w:r>
    </w:p>
    <w:p w14:paraId="1BB92E07" w14:textId="77777777" w:rsidR="00061CAF" w:rsidRDefault="00061CAF">
      <w:pPr>
        <w:spacing w:line="264" w:lineRule="auto"/>
        <w:rPr>
          <w:rFonts w:ascii="Liberation Serif" w:hAnsi="Liberation Serif"/>
          <w:szCs w:val="20"/>
        </w:rPr>
      </w:pPr>
    </w:p>
    <w:p w14:paraId="2A278215" w14:textId="77777777" w:rsidR="00061CAF" w:rsidRDefault="00C670B4">
      <w:pPr>
        <w:spacing w:line="264" w:lineRule="auto"/>
      </w:pPr>
      <w:r>
        <w:rPr>
          <w:rFonts w:ascii="Liberation Serif" w:hAnsi="Liberation Serif" w:cs="Verdana"/>
          <w:szCs w:val="20"/>
        </w:rPr>
        <w:t>Ziele des Seminars:</w:t>
      </w:r>
    </w:p>
    <w:p w14:paraId="48B63AAB" w14:textId="77777777" w:rsidR="00061CAF" w:rsidRDefault="00061CAF">
      <w:pPr>
        <w:spacing w:line="264" w:lineRule="auto"/>
        <w:rPr>
          <w:rFonts w:ascii="Liberation Serif" w:hAnsi="Liberation Serif"/>
          <w:szCs w:val="20"/>
        </w:rPr>
      </w:pPr>
    </w:p>
    <w:p w14:paraId="11F58033" w14:textId="77777777" w:rsidR="00061CAF" w:rsidRDefault="00061CAF">
      <w:pPr>
        <w:spacing w:line="264" w:lineRule="auto"/>
        <w:rPr>
          <w:rFonts w:ascii="Liberation Serif" w:hAnsi="Liberation Serif"/>
          <w:szCs w:val="20"/>
        </w:rPr>
      </w:pPr>
    </w:p>
    <w:p w14:paraId="1243E259" w14:textId="77777777" w:rsidR="00061CAF" w:rsidRDefault="00061CAF">
      <w:pPr>
        <w:spacing w:line="264" w:lineRule="auto"/>
        <w:rPr>
          <w:rFonts w:ascii="Liberation Serif" w:hAnsi="Liberation Serif"/>
          <w:szCs w:val="20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3738"/>
        <w:gridCol w:w="4706"/>
      </w:tblGrid>
      <w:tr w:rsidR="00061CAF" w14:paraId="00F42771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14F1E30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b/>
                <w:bCs/>
                <w:szCs w:val="20"/>
              </w:rPr>
            </w:pPr>
            <w:r>
              <w:rPr>
                <w:rFonts w:ascii="Liberation Serif" w:hAnsi="Liberation Serif" w:cs="Verdana"/>
                <w:b/>
                <w:bCs/>
                <w:szCs w:val="20"/>
              </w:rPr>
              <w:t xml:space="preserve"> Einheit (je 90min)</w:t>
            </w:r>
          </w:p>
        </w:tc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345F792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b/>
                <w:bCs/>
                <w:szCs w:val="20"/>
              </w:rPr>
            </w:pPr>
            <w:r>
              <w:rPr>
                <w:rFonts w:ascii="Liberation Serif" w:hAnsi="Liberation Serif" w:cs="Verdana"/>
                <w:b/>
                <w:bCs/>
                <w:szCs w:val="20"/>
              </w:rPr>
              <w:t>Inhalt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E37779B" w14:textId="77777777" w:rsidR="00061CAF" w:rsidRDefault="00C670B4">
            <w:pPr>
              <w:pStyle w:val="TableContents"/>
              <w:spacing w:line="264" w:lineRule="auto"/>
            </w:pPr>
            <w:r>
              <w:rPr>
                <w:rFonts w:ascii="Liberation Serif" w:hAnsi="Liberation Serif" w:cs="Verdana"/>
                <w:b/>
                <w:bCs/>
                <w:szCs w:val="20"/>
              </w:rPr>
              <w:t>Trainingsmethode</w:t>
            </w:r>
          </w:p>
        </w:tc>
      </w:tr>
      <w:tr w:rsidR="00061CAF" w14:paraId="57008CEC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199BB05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  <w:r>
              <w:rPr>
                <w:rFonts w:ascii="Liberation Serif" w:hAnsi="Liberation Serif" w:cs="Verdana"/>
                <w:szCs w:val="20"/>
              </w:rPr>
              <w:t>Mi 1*</w:t>
            </w:r>
          </w:p>
          <w:p w14:paraId="71A885A8" w14:textId="77777777" w:rsidR="00061CAF" w:rsidRDefault="00061CAF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91C7760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41C9158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27AB1DF1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B2B1D2A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  <w:r>
              <w:rPr>
                <w:rFonts w:ascii="Liberation Serif" w:hAnsi="Liberation Serif" w:cs="Verdana"/>
                <w:szCs w:val="20"/>
              </w:rPr>
              <w:t>Mi 2*</w:t>
            </w:r>
          </w:p>
          <w:p w14:paraId="500AAF85" w14:textId="77777777" w:rsidR="00061CAF" w:rsidRDefault="00061CAF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4FC644C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1A08F6D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243D684F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AA87C1E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CAE755F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  <w:p w14:paraId="2BD99BA0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63401FF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65FEBE46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2D75BEA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  <w:r>
              <w:rPr>
                <w:rFonts w:ascii="Liberation Serif" w:hAnsi="Liberation Serif" w:cs="Verdana"/>
                <w:szCs w:val="20"/>
              </w:rPr>
              <w:t>Do 1*</w:t>
            </w:r>
          </w:p>
          <w:p w14:paraId="7AEE0934" w14:textId="77777777" w:rsidR="00061CAF" w:rsidRDefault="00061CAF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8E410FF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06CB8EB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10501B86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8D67864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  <w:r>
              <w:rPr>
                <w:rFonts w:ascii="Liberation Serif" w:hAnsi="Liberation Serif" w:cs="Verdana"/>
                <w:szCs w:val="20"/>
              </w:rPr>
              <w:t>Do 2*</w:t>
            </w:r>
          </w:p>
          <w:p w14:paraId="56D58E63" w14:textId="77777777" w:rsidR="00061CAF" w:rsidRDefault="00061CAF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9C441C2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91B887D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468F4938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C3C9DAC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  <w:r>
              <w:rPr>
                <w:rFonts w:ascii="Liberation Serif" w:hAnsi="Liberation Serif" w:cs="Verdana"/>
                <w:szCs w:val="20"/>
              </w:rPr>
              <w:t>Do 3</w:t>
            </w:r>
          </w:p>
          <w:p w14:paraId="6C79BFF3" w14:textId="77777777" w:rsidR="00061CAF" w:rsidRDefault="00061CAF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5C5BFD8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E5D90F7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3F7545F1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1F8BBFE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  <w:r>
              <w:rPr>
                <w:rFonts w:ascii="Liberation Serif" w:hAnsi="Liberation Serif" w:cs="Verdana"/>
                <w:szCs w:val="20"/>
              </w:rPr>
              <w:t>Do 4</w:t>
            </w:r>
          </w:p>
          <w:p w14:paraId="3E50C029" w14:textId="77777777" w:rsidR="00061CAF" w:rsidRDefault="00061CAF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AE8CA47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FA4C70F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3D344C68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10910EF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3DB6742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  <w:p w14:paraId="33151EED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C503CAB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3FAFDBB3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A63F4EB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  <w:r>
              <w:rPr>
                <w:rFonts w:ascii="Liberation Serif" w:hAnsi="Liberation Serif" w:cs="Verdana"/>
                <w:szCs w:val="20"/>
              </w:rPr>
              <w:t>Fr 1</w:t>
            </w:r>
          </w:p>
          <w:p w14:paraId="07B7ABA0" w14:textId="77777777" w:rsidR="00061CAF" w:rsidRDefault="00061CAF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C3FBAD8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3EFC045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24CC6544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88C4A8D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  <w:r>
              <w:rPr>
                <w:rFonts w:ascii="Liberation Serif" w:hAnsi="Liberation Serif" w:cs="Verdana"/>
                <w:szCs w:val="20"/>
              </w:rPr>
              <w:t>Fr 2</w:t>
            </w:r>
          </w:p>
          <w:p w14:paraId="1914EBFA" w14:textId="77777777" w:rsidR="00061CAF" w:rsidRDefault="00061CAF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2AD86BF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6173EAD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0975FBA5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055A331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  <w:r>
              <w:rPr>
                <w:rFonts w:ascii="Liberation Serif" w:hAnsi="Liberation Serif" w:cs="Verdana"/>
                <w:szCs w:val="20"/>
              </w:rPr>
              <w:t>Fr 3</w:t>
            </w:r>
          </w:p>
          <w:p w14:paraId="00625F34" w14:textId="77777777" w:rsidR="00061CAF" w:rsidRDefault="00061CAF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8EAFD8B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A0DAB6B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40360713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E439F45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  <w:r>
              <w:rPr>
                <w:rFonts w:ascii="Liberation Serif" w:hAnsi="Liberation Serif" w:cs="Verdana"/>
                <w:szCs w:val="20"/>
              </w:rPr>
              <w:t>Fr 4</w:t>
            </w:r>
          </w:p>
          <w:p w14:paraId="5341C1A1" w14:textId="77777777" w:rsidR="00061CAF" w:rsidRDefault="00061CAF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CAE13BC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D37C965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668A67E7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3BA4681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C2FC490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F94B256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</w:tr>
      <w:tr w:rsidR="00061CAF" w14:paraId="70DBAF6A" w14:textId="77777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6C100E0" w14:textId="77777777" w:rsidR="00061CAF" w:rsidRDefault="00C670B4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  <w:r>
              <w:rPr>
                <w:rFonts w:ascii="Liberation Serif" w:hAnsi="Liberation Serif" w:cs="Verdana"/>
                <w:szCs w:val="20"/>
              </w:rPr>
              <w:t>Sa 1</w:t>
            </w:r>
          </w:p>
          <w:p w14:paraId="154B8A2A" w14:textId="77777777" w:rsidR="00061CAF" w:rsidRDefault="00061CAF">
            <w:pPr>
              <w:pStyle w:val="TableContents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3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E00193E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szCs w:val="20"/>
              </w:rPr>
            </w:pPr>
          </w:p>
        </w:tc>
        <w:tc>
          <w:tcPr>
            <w:tcW w:w="4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4D52AE7" w14:textId="77777777" w:rsidR="00061CAF" w:rsidRDefault="00061CAF">
            <w:pPr>
              <w:pStyle w:val="TableContents"/>
              <w:snapToGrid w:val="0"/>
              <w:spacing w:line="264" w:lineRule="auto"/>
              <w:rPr>
                <w:rFonts w:ascii="Liberation Serif" w:hAnsi="Liberation Serif" w:cs="Verdana"/>
                <w:color w:val="72BF44"/>
                <w:szCs w:val="20"/>
                <w:shd w:val="clear" w:color="auto" w:fill="72BF44"/>
              </w:rPr>
            </w:pPr>
          </w:p>
        </w:tc>
      </w:tr>
    </w:tbl>
    <w:p w14:paraId="36E56AFF" w14:textId="77777777" w:rsidR="00061CAF" w:rsidRDefault="00C670B4">
      <w:pPr>
        <w:spacing w:line="264" w:lineRule="auto"/>
      </w:pPr>
      <w:r>
        <w:rPr>
          <w:rFonts w:ascii="Liberation Serif" w:hAnsi="Liberation Serif"/>
          <w:szCs w:val="20"/>
        </w:rPr>
        <w:t>*Diese Einheiten finden nur auf dem Präsenzseminar 3 zur Angewandten Konfliktanalyse statt.</w:t>
      </w:r>
    </w:p>
    <w:sectPr w:rsidR="00061CAF">
      <w:pgSz w:w="11906" w:h="16838"/>
      <w:pgMar w:top="1814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36DF" w14:textId="77777777" w:rsidR="00000000" w:rsidRDefault="00C670B4">
      <w:r>
        <w:separator/>
      </w:r>
    </w:p>
  </w:endnote>
  <w:endnote w:type="continuationSeparator" w:id="0">
    <w:p w14:paraId="3D54677B" w14:textId="77777777" w:rsidR="00000000" w:rsidRDefault="00C6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, 'Arial Unicode M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8B49" w14:textId="77777777" w:rsidR="00000000" w:rsidRDefault="00C670B4">
      <w:r>
        <w:rPr>
          <w:color w:val="000000"/>
        </w:rPr>
        <w:separator/>
      </w:r>
    </w:p>
  </w:footnote>
  <w:footnote w:type="continuationSeparator" w:id="0">
    <w:p w14:paraId="61FFEB28" w14:textId="77777777" w:rsidR="00000000" w:rsidRDefault="00C6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075D"/>
    <w:multiLevelType w:val="multilevel"/>
    <w:tmpl w:val="52BE9EE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AA46688"/>
    <w:multiLevelType w:val="multilevel"/>
    <w:tmpl w:val="5AB2B81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1D5960"/>
    <w:multiLevelType w:val="multilevel"/>
    <w:tmpl w:val="E154F3C4"/>
    <w:styleLink w:val="WW8Num1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1CAF"/>
    <w:rsid w:val="00061CAF"/>
    <w:rsid w:val="00C6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7B07"/>
  <w15:docId w15:val="{04F93F9C-8EC7-47E7-AF23-C6E5D14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DejaVu Sans" w:hAnsi="Verdana" w:cs="DejaVu Sans"/>
        <w:kern w:val="3"/>
        <w:sz w:val="21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rFonts w:eastAsia="Times New Roman" w:cs="Times New Roman"/>
      <w:sz w:val="20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  <w:sz w:val="30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bCs/>
      <w:sz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tabs>
        <w:tab w:val="left" w:pos="1080"/>
        <w:tab w:val="left" w:pos="3060"/>
      </w:tabs>
      <w:ind w:right="72"/>
      <w:outlineLvl w:val="2"/>
    </w:pPr>
    <w:rPr>
      <w:rFonts w:ascii="Arial" w:eastAsia="Arial" w:hAnsi="Arial" w:cs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DejaVu Sans" w:cs="DejaVu Sans"/>
      <w:sz w:val="2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Verdana" w:cs="Verdana"/>
    </w:rPr>
  </w:style>
  <w:style w:type="paragraph" w:styleId="Beschriftung">
    <w:name w:val="caption"/>
    <w:basedOn w:val="Standard"/>
    <w:next w:val="Standard"/>
    <w:pPr>
      <w:shd w:val="clear" w:color="auto" w:fill="FFFFFF"/>
    </w:pPr>
    <w:rPr>
      <w:rFonts w:eastAsia="Verdana" w:cs="Verdana"/>
      <w:b/>
      <w:bCs/>
    </w:rPr>
  </w:style>
  <w:style w:type="paragraph" w:customStyle="1" w:styleId="Index">
    <w:name w:val="Index"/>
    <w:basedOn w:val="Standard"/>
    <w:pPr>
      <w:suppressLineNumbers/>
    </w:pPr>
    <w:rPr>
      <w:rFonts w:eastAsia="Verdana" w:cs="Verdan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">
    <w:name w:val="Text"/>
    <w:basedOn w:val="Beschriftung"/>
  </w:style>
  <w:style w:type="paragraph" w:styleId="Titel">
    <w:name w:val="Title"/>
    <w:basedOn w:val="Standard"/>
    <w:next w:val="Untertitel"/>
    <w:uiPriority w:val="10"/>
    <w:qFormat/>
    <w:pPr>
      <w:jc w:val="center"/>
    </w:pPr>
    <w:rPr>
      <w:rFonts w:ascii="Arial" w:eastAsia="Arial" w:hAnsi="Arial" w:cs="Arial"/>
      <w:b/>
      <w:sz w:val="28"/>
    </w:rPr>
  </w:style>
  <w:style w:type="paragraph" w:styleId="Untertitel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customStyle="1" w:styleId="PreformattedText">
    <w:name w:val="Preformatted Text"/>
    <w:basedOn w:val="Standard"/>
    <w:rPr>
      <w:rFonts w:ascii="DejaVu Sans Mono" w:eastAsia="DejaVu Sans Mono" w:hAnsi="DejaVu Sans Mono" w:cs="DejaVu Sans Mono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Listenabsatz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eTabelle1">
    <w:name w:val="Normale Tabelle1"/>
    <w:pPr>
      <w:widowControl/>
      <w:suppressAutoHyphens/>
      <w:textAlignment w:val="auto"/>
    </w:pPr>
    <w:rPr>
      <w:rFonts w:ascii="Liberation Serif" w:eastAsia="NSimSun" w:hAnsi="Liberation Serif" w:cs="Liberation Serif"/>
      <w:sz w:val="24"/>
      <w:lang w:eastAsia="zh-CN" w:bidi="hi-IN"/>
    </w:rPr>
  </w:style>
  <w:style w:type="paragraph" w:styleId="Sprechblase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Kommentartext">
    <w:name w:val="annotation text"/>
    <w:basedOn w:val="Standard"/>
    <w:rPr>
      <w:szCs w:val="20"/>
    </w:rPr>
  </w:style>
  <w:style w:type="paragraph" w:customStyle="1" w:styleId="NormaleTabelle2">
    <w:name w:val="Normale Tabelle2"/>
    <w:pPr>
      <w:widowControl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Linenumbering">
    <w:name w:val="Line numbering"/>
  </w:style>
  <w:style w:type="character" w:customStyle="1" w:styleId="IndexLink">
    <w:name w:val="Index Link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rPr>
      <w:rFonts w:ascii="Segoe UI" w:eastAsia="Times New Roman" w:hAnsi="Segoe UI" w:cs="Segoe UI"/>
      <w:sz w:val="18"/>
      <w:szCs w:val="18"/>
    </w:rPr>
  </w:style>
  <w:style w:type="character" w:customStyle="1" w:styleId="KommentartextZchn">
    <w:name w:val="Kommentartext Zchn"/>
    <w:basedOn w:val="Absatz-Standardschriftart"/>
    <w:rPr>
      <w:rFonts w:eastAsia="Times New Roman" w:cs="Times New Roman"/>
      <w:sz w:val="20"/>
      <w:szCs w:val="2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Absatz-Standardschriftart1">
    <w:name w:val="Absatz-Standardschriftart1"/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Num1">
    <w:name w:val="WWNum1"/>
    <w:basedOn w:val="Kei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308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Akademie für Konflikttransformation • Wesselstraße 12 • 53113 Bonn</dc:title>
  <dc:creator>Vi Pundt</dc:creator>
  <cp:lastModifiedBy>Vanessa Kirsch</cp:lastModifiedBy>
  <cp:revision>2</cp:revision>
  <cp:lastPrinted>2021-10-11T09:32:00Z</cp:lastPrinted>
  <dcterms:created xsi:type="dcterms:W3CDTF">2025-09-24T14:43:00Z</dcterms:created>
  <dcterms:modified xsi:type="dcterms:W3CDTF">2025-09-24T14:43:00Z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