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0450" w14:textId="77777777" w:rsidR="000F0E1F" w:rsidRPr="00A42763" w:rsidRDefault="000F0E1F" w:rsidP="000F0E1F">
      <w:pPr>
        <w:pStyle w:val="Fliesstext"/>
        <w:rPr>
          <w:b/>
          <w:lang w:val="en-GB"/>
        </w:rPr>
      </w:pPr>
      <w:r w:rsidRPr="00A42763">
        <w:rPr>
          <w:b/>
          <w:lang w:val="en-GB"/>
        </w:rPr>
        <w:t>Annex 2_Proposed template of the tender</w:t>
      </w:r>
    </w:p>
    <w:p w14:paraId="73B453AA" w14:textId="77777777" w:rsidR="000F0E1F" w:rsidRPr="00A42763" w:rsidRDefault="000F0E1F" w:rsidP="000F0E1F">
      <w:pPr>
        <w:pStyle w:val="Fliesstext"/>
        <w:rPr>
          <w:b/>
          <w:lang w:val="en-GB"/>
        </w:rPr>
      </w:pPr>
    </w:p>
    <w:p w14:paraId="67FAA275" w14:textId="77777777" w:rsidR="000F0E1F" w:rsidRPr="00A42763" w:rsidRDefault="000F0E1F" w:rsidP="000F0E1F">
      <w:pPr>
        <w:pStyle w:val="Fliesstext"/>
        <w:rPr>
          <w:lang w:val="en-GB"/>
        </w:rPr>
      </w:pPr>
      <w:r w:rsidRPr="00A42763">
        <w:rPr>
          <w:lang w:val="en-GB"/>
        </w:rPr>
        <w:t>Title Seminar/Course</w:t>
      </w:r>
    </w:p>
    <w:p w14:paraId="15374C88" w14:textId="77777777" w:rsidR="000F0E1F" w:rsidRPr="00A42763" w:rsidRDefault="000F0E1F" w:rsidP="000F0E1F">
      <w:pPr>
        <w:pStyle w:val="Fliesstext"/>
        <w:rPr>
          <w:lang w:val="en-GB"/>
        </w:rPr>
      </w:pPr>
      <w:r w:rsidRPr="00A42763">
        <w:rPr>
          <w:lang w:val="en-GB"/>
        </w:rPr>
        <w:t>Date DD/MM/YY</w:t>
      </w:r>
    </w:p>
    <w:p w14:paraId="057FB1B6" w14:textId="77777777" w:rsidR="000F0E1F" w:rsidRPr="00A42763" w:rsidRDefault="000F0E1F" w:rsidP="000F0E1F">
      <w:pPr>
        <w:pStyle w:val="Fliesstext"/>
        <w:rPr>
          <w:lang w:val="en-GB"/>
        </w:rPr>
      </w:pPr>
      <w:r w:rsidRPr="00A42763">
        <w:rPr>
          <w:lang w:val="en-GB"/>
        </w:rPr>
        <w:t>Name Facilitator</w:t>
      </w:r>
    </w:p>
    <w:p w14:paraId="0ED13E5B" w14:textId="77777777" w:rsidR="000F0E1F" w:rsidRPr="00A42763" w:rsidRDefault="000F0E1F" w:rsidP="000F0E1F">
      <w:pPr>
        <w:pStyle w:val="Fliesstext"/>
        <w:rPr>
          <w:lang w:val="en-GB"/>
        </w:rPr>
      </w:pPr>
      <w:r w:rsidRPr="00A42763">
        <w:rPr>
          <w:lang w:val="en-GB"/>
        </w:rPr>
        <w:t>Learning Objectives</w:t>
      </w:r>
    </w:p>
    <w:p w14:paraId="0C51D51F" w14:textId="77777777" w:rsidR="000F0E1F" w:rsidRPr="00A42763" w:rsidRDefault="000F0E1F" w:rsidP="000F0E1F">
      <w:pPr>
        <w:pStyle w:val="Fliesstext"/>
        <w:rPr>
          <w:lang w:val="en-GB"/>
        </w:rPr>
      </w:pPr>
      <w:r w:rsidRPr="00A42763">
        <w:rPr>
          <w:lang w:val="en-GB"/>
        </w:rPr>
        <w:t>Teaching &amp; Learning Approaches and Methodologies</w:t>
      </w:r>
    </w:p>
    <w:p w14:paraId="3A69B23F" w14:textId="77777777" w:rsidR="000F0E1F" w:rsidRPr="000F0E1F" w:rsidRDefault="000F0E1F" w:rsidP="000F0E1F">
      <w:pPr>
        <w:pStyle w:val="Fliesstext"/>
        <w:rPr>
          <w:lang w:val="en-GB"/>
        </w:rPr>
      </w:pPr>
    </w:p>
    <w:tbl>
      <w:tblPr>
        <w:tblW w:w="9214" w:type="dxa"/>
        <w:tblInd w:w="-10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016"/>
        <w:gridCol w:w="2552"/>
        <w:gridCol w:w="2551"/>
      </w:tblGrid>
      <w:tr w:rsidR="000F0E1F" w:rsidRPr="00BD72CC" w14:paraId="4E25AC42" w14:textId="77777777" w:rsidTr="00F61404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C6C6"/>
          </w:tcPr>
          <w:p w14:paraId="03E7E645" w14:textId="77777777" w:rsidR="000F0E1F" w:rsidRPr="00D34399" w:rsidRDefault="000F0E1F" w:rsidP="00F61404">
            <w:pPr>
              <w:pStyle w:val="Fliesstext"/>
              <w:rPr>
                <w:b/>
              </w:rPr>
            </w:pPr>
            <w:r w:rsidRPr="00D34399">
              <w:rPr>
                <w:b/>
              </w:rPr>
              <w:t>Day + Unit (90min)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C6C6"/>
          </w:tcPr>
          <w:p w14:paraId="72798E33" w14:textId="77777777" w:rsidR="000F0E1F" w:rsidRPr="00D34399" w:rsidRDefault="000F0E1F" w:rsidP="00F61404">
            <w:pPr>
              <w:pStyle w:val="Fliesstext"/>
              <w:rPr>
                <w:b/>
              </w:rPr>
            </w:pPr>
            <w:r w:rsidRPr="00D34399">
              <w:rPr>
                <w:b/>
              </w:rPr>
              <w:t xml:space="preserve">Content/Topic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C6C6"/>
          </w:tcPr>
          <w:p w14:paraId="3C513004" w14:textId="77777777" w:rsidR="000F0E1F" w:rsidRPr="00D34399" w:rsidRDefault="000F0E1F" w:rsidP="00F61404">
            <w:pPr>
              <w:pStyle w:val="Fliesstext"/>
              <w:rPr>
                <w:b/>
              </w:rPr>
            </w:pPr>
            <w:r w:rsidRPr="00D34399">
              <w:rPr>
                <w:b/>
              </w:rPr>
              <w:t>Training Methods</w:t>
            </w:r>
          </w:p>
          <w:p w14:paraId="11ABDC1A" w14:textId="77777777" w:rsidR="000F0E1F" w:rsidRPr="00BD72CC" w:rsidRDefault="000F0E1F" w:rsidP="00F61404">
            <w:pPr>
              <w:pStyle w:val="Tabelleninhalt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72C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C6C6"/>
            <w:tcMar>
              <w:right w:w="28" w:type="dxa"/>
            </w:tcMar>
          </w:tcPr>
          <w:p w14:paraId="09279256" w14:textId="77777777" w:rsidR="000F0E1F" w:rsidRPr="00D34399" w:rsidRDefault="000F0E1F" w:rsidP="00F61404">
            <w:pPr>
              <w:pStyle w:val="Fliesstext"/>
              <w:rPr>
                <w:b/>
              </w:rPr>
            </w:pPr>
            <w:r w:rsidRPr="00D34399">
              <w:rPr>
                <w:b/>
              </w:rPr>
              <w:t xml:space="preserve">Material / Technical Devices </w:t>
            </w:r>
            <w:proofErr w:type="spellStart"/>
            <w:r w:rsidRPr="00D34399">
              <w:rPr>
                <w:b/>
              </w:rPr>
              <w:t>needed</w:t>
            </w:r>
            <w:proofErr w:type="spellEnd"/>
          </w:p>
        </w:tc>
      </w:tr>
      <w:tr w:rsidR="000F0E1F" w:rsidRPr="00BD72CC" w14:paraId="50AB4881" w14:textId="77777777" w:rsidTr="00F61404">
        <w:tc>
          <w:tcPr>
            <w:tcW w:w="921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14:paraId="164E309A" w14:textId="77777777" w:rsidR="000F0E1F" w:rsidRPr="00D34399" w:rsidRDefault="000F0E1F" w:rsidP="00F61404">
            <w:pPr>
              <w:pStyle w:val="Fliesstext"/>
              <w:jc w:val="center"/>
            </w:pPr>
            <w:r w:rsidRPr="00D34399">
              <w:t>Day 1</w:t>
            </w:r>
          </w:p>
        </w:tc>
      </w:tr>
      <w:tr w:rsidR="000F0E1F" w:rsidRPr="00BD72CC" w14:paraId="5B0D2AA8" w14:textId="77777777" w:rsidTr="00F61404"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 w14:paraId="56095E6B" w14:textId="77777777" w:rsidR="000F0E1F" w:rsidRDefault="000F0E1F" w:rsidP="00F61404">
            <w:pPr>
              <w:pStyle w:val="Fliesstext"/>
            </w:pPr>
            <w:r>
              <w:t>Unit 1</w:t>
            </w:r>
          </w:p>
        </w:tc>
        <w:tc>
          <w:tcPr>
            <w:tcW w:w="30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 w14:paraId="40781BBE" w14:textId="77777777" w:rsidR="000F0E1F" w:rsidRPr="00BD72CC" w:rsidRDefault="000F0E1F" w:rsidP="00F61404">
            <w:pPr>
              <w:pStyle w:val="Tabelleninhalt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 w14:paraId="5ACD1EF0" w14:textId="77777777" w:rsidR="000F0E1F" w:rsidRPr="00BD72CC" w:rsidRDefault="000F0E1F" w:rsidP="00F61404">
            <w:pPr>
              <w:pStyle w:val="Tabelleninhalt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</w:tcPr>
          <w:p w14:paraId="0A28D201" w14:textId="77777777" w:rsidR="000F0E1F" w:rsidRPr="00BD72CC" w:rsidRDefault="000F0E1F" w:rsidP="00F61404">
            <w:pPr>
              <w:pStyle w:val="Tabelleninhalt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E1F" w:rsidRPr="00BD72CC" w14:paraId="7E53CF88" w14:textId="77777777" w:rsidTr="00F61404"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 w14:paraId="232A5503" w14:textId="77777777" w:rsidR="000F0E1F" w:rsidRPr="00BD72CC" w:rsidRDefault="000F0E1F" w:rsidP="00F61404">
            <w:pPr>
              <w:pStyle w:val="Fliesstext"/>
            </w:pPr>
            <w:r>
              <w:t>Unit</w:t>
            </w:r>
            <w:r w:rsidRPr="00BD72CC">
              <w:t xml:space="preserve"> 2</w:t>
            </w:r>
          </w:p>
        </w:tc>
        <w:tc>
          <w:tcPr>
            <w:tcW w:w="30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 w14:paraId="2A0C0FBC" w14:textId="77777777" w:rsidR="000F0E1F" w:rsidRPr="00BD72CC" w:rsidRDefault="000F0E1F" w:rsidP="00F61404">
            <w:pPr>
              <w:pStyle w:val="Tabelleninhalt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72C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 w14:paraId="2BC46941" w14:textId="77777777" w:rsidR="000F0E1F" w:rsidRPr="00BD72CC" w:rsidRDefault="000F0E1F" w:rsidP="00F61404">
            <w:pPr>
              <w:pStyle w:val="Tabelleninhalt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72C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</w:tcPr>
          <w:p w14:paraId="2906A0CE" w14:textId="77777777" w:rsidR="000F0E1F" w:rsidRPr="00BD72CC" w:rsidRDefault="000F0E1F" w:rsidP="00F61404">
            <w:pPr>
              <w:pStyle w:val="Tabelleninhalt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72C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F0E1F" w:rsidRPr="00BD72CC" w14:paraId="043B20A0" w14:textId="77777777" w:rsidTr="00F61404"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 w14:paraId="704D864B" w14:textId="77777777" w:rsidR="000F0E1F" w:rsidRPr="00BD72CC" w:rsidRDefault="000F0E1F" w:rsidP="00F61404">
            <w:pPr>
              <w:pStyle w:val="Fliesstext"/>
            </w:pPr>
            <w:r>
              <w:t>Unit</w:t>
            </w:r>
            <w:r w:rsidRPr="00BD72CC">
              <w:t xml:space="preserve"> 3</w:t>
            </w:r>
          </w:p>
        </w:tc>
        <w:tc>
          <w:tcPr>
            <w:tcW w:w="30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 w14:paraId="6925EF0B" w14:textId="77777777" w:rsidR="000F0E1F" w:rsidRPr="00BD72CC" w:rsidRDefault="000F0E1F" w:rsidP="00F61404">
            <w:pPr>
              <w:pStyle w:val="Tabelleninhalt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72C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 w14:paraId="6F506650" w14:textId="77777777" w:rsidR="000F0E1F" w:rsidRPr="00BD72CC" w:rsidRDefault="000F0E1F" w:rsidP="00F61404">
            <w:pPr>
              <w:pStyle w:val="Tabelleninhalt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72C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</w:tcPr>
          <w:p w14:paraId="7A720BC9" w14:textId="77777777" w:rsidR="000F0E1F" w:rsidRPr="00BD72CC" w:rsidRDefault="000F0E1F" w:rsidP="00F61404">
            <w:pPr>
              <w:pStyle w:val="Tabelleninhalt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72C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F0E1F" w:rsidRPr="00BD72CC" w14:paraId="25FCD3EF" w14:textId="77777777" w:rsidTr="00F61404"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 w14:paraId="6B5F3E50" w14:textId="77777777" w:rsidR="000F0E1F" w:rsidRPr="00BD72CC" w:rsidRDefault="000F0E1F" w:rsidP="00F61404">
            <w:pPr>
              <w:pStyle w:val="Fliesstext"/>
            </w:pPr>
            <w:r>
              <w:t>Unit</w:t>
            </w:r>
            <w:r w:rsidRPr="00BD72CC">
              <w:t xml:space="preserve"> 4</w:t>
            </w:r>
          </w:p>
        </w:tc>
        <w:tc>
          <w:tcPr>
            <w:tcW w:w="30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 w14:paraId="3FE67900" w14:textId="77777777" w:rsidR="000F0E1F" w:rsidRPr="00BD72CC" w:rsidRDefault="000F0E1F" w:rsidP="00F61404">
            <w:pPr>
              <w:pStyle w:val="Tabelleninhalt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72C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 w14:paraId="07BCCB3F" w14:textId="77777777" w:rsidR="000F0E1F" w:rsidRPr="00BD72CC" w:rsidRDefault="000F0E1F" w:rsidP="00F61404">
            <w:pPr>
              <w:pStyle w:val="Tabelleninhalt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72C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</w:tcPr>
          <w:p w14:paraId="70CDE5FB" w14:textId="77777777" w:rsidR="000F0E1F" w:rsidRPr="00BD72CC" w:rsidRDefault="000F0E1F" w:rsidP="00F61404">
            <w:pPr>
              <w:pStyle w:val="Tabelleninhalt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D72C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6F5B3424" w14:textId="77777777" w:rsidR="000F0E1F" w:rsidRPr="00D34399" w:rsidRDefault="000F0E1F" w:rsidP="000F0E1F">
      <w:pPr>
        <w:pStyle w:val="Fliesstext"/>
      </w:pPr>
      <w:r w:rsidRPr="00D34399">
        <w:t> </w:t>
      </w:r>
    </w:p>
    <w:p w14:paraId="18EC2B63" w14:textId="77777777" w:rsidR="000F0E1F" w:rsidRDefault="000F0E1F" w:rsidP="000F0E1F">
      <w:pPr>
        <w:pStyle w:val="Fliesstext"/>
        <w:rPr>
          <w:b/>
          <w:lang w:val="en-GB"/>
        </w:rPr>
      </w:pPr>
    </w:p>
    <w:p w14:paraId="3749346E" w14:textId="77777777" w:rsidR="000F0E1F" w:rsidRPr="00D34399" w:rsidRDefault="000F0E1F" w:rsidP="000F0E1F">
      <w:pPr>
        <w:pStyle w:val="Fliesstext"/>
        <w:rPr>
          <w:b/>
          <w:lang w:val="en-GB"/>
        </w:rPr>
      </w:pPr>
      <w:r w:rsidRPr="00D34399">
        <w:rPr>
          <w:b/>
          <w:lang w:val="en-GB"/>
        </w:rPr>
        <w:t>Overview of the daily schedule at the venue</w:t>
      </w:r>
    </w:p>
    <w:p w14:paraId="0E6D3409" w14:textId="77777777" w:rsidR="000F0E1F" w:rsidRPr="000F0E1F" w:rsidRDefault="000F0E1F" w:rsidP="000F0E1F">
      <w:pPr>
        <w:pStyle w:val="Fliesstext"/>
        <w:rPr>
          <w:lang w:val="en-GB"/>
        </w:rPr>
      </w:pPr>
      <w:r w:rsidRPr="000F0E1F">
        <w:rPr>
          <w:lang w:val="en-GB"/>
        </w:rPr>
        <w:t>07.15 – 08.45 am Breakfast</w:t>
      </w:r>
    </w:p>
    <w:p w14:paraId="0E71E91B" w14:textId="77777777" w:rsidR="000F0E1F" w:rsidRPr="000F0E1F" w:rsidRDefault="000F0E1F" w:rsidP="000F0E1F">
      <w:pPr>
        <w:pStyle w:val="Fliesstext"/>
        <w:rPr>
          <w:lang w:val="en-GB"/>
        </w:rPr>
      </w:pPr>
      <w:r w:rsidRPr="000F0E1F">
        <w:rPr>
          <w:lang w:val="en-GB"/>
        </w:rPr>
        <w:t>09.00 – 10.30 am 1st Unit</w:t>
      </w:r>
    </w:p>
    <w:p w14:paraId="43086E40" w14:textId="77777777" w:rsidR="000F0E1F" w:rsidRPr="000F0E1F" w:rsidRDefault="000F0E1F" w:rsidP="000F0E1F">
      <w:pPr>
        <w:pStyle w:val="Fliesstext"/>
        <w:rPr>
          <w:lang w:val="en-GB"/>
        </w:rPr>
      </w:pPr>
      <w:r w:rsidRPr="000F0E1F">
        <w:rPr>
          <w:lang w:val="en-GB"/>
        </w:rPr>
        <w:t>11.00 – 12.30 am 2nd Unit</w:t>
      </w:r>
    </w:p>
    <w:p w14:paraId="357A64FE" w14:textId="77777777" w:rsidR="000F0E1F" w:rsidRPr="000F0E1F" w:rsidRDefault="000F0E1F" w:rsidP="000F0E1F">
      <w:pPr>
        <w:pStyle w:val="Fliesstext"/>
        <w:rPr>
          <w:lang w:val="en-GB"/>
        </w:rPr>
      </w:pPr>
      <w:r w:rsidRPr="000F0E1F">
        <w:rPr>
          <w:lang w:val="en-GB"/>
        </w:rPr>
        <w:t>12.30 – 02.00 pm Lunch Break</w:t>
      </w:r>
    </w:p>
    <w:p w14:paraId="338132A6" w14:textId="77777777" w:rsidR="000F0E1F" w:rsidRPr="000F0E1F" w:rsidRDefault="000F0E1F" w:rsidP="000F0E1F">
      <w:pPr>
        <w:pStyle w:val="Fliesstext"/>
        <w:rPr>
          <w:lang w:val="en-GB"/>
        </w:rPr>
      </w:pPr>
      <w:r w:rsidRPr="000F0E1F">
        <w:rPr>
          <w:lang w:val="en-GB"/>
        </w:rPr>
        <w:t>02.00 – 03.30 pm 3rd Unit</w:t>
      </w:r>
    </w:p>
    <w:p w14:paraId="7E80E3FE" w14:textId="77777777" w:rsidR="000F0E1F" w:rsidRPr="000F0E1F" w:rsidRDefault="000F0E1F" w:rsidP="000F0E1F">
      <w:pPr>
        <w:pStyle w:val="Fliesstext"/>
        <w:rPr>
          <w:lang w:val="en-GB"/>
        </w:rPr>
      </w:pPr>
      <w:r w:rsidRPr="000F0E1F">
        <w:rPr>
          <w:lang w:val="en-GB"/>
        </w:rPr>
        <w:t>04.00 – 05.30 pm 4th Unit</w:t>
      </w:r>
    </w:p>
    <w:p w14:paraId="31B77160" w14:textId="77777777" w:rsidR="000F0E1F" w:rsidRPr="00D34399" w:rsidRDefault="000F0E1F" w:rsidP="000F0E1F">
      <w:pPr>
        <w:pStyle w:val="Fliesstext"/>
      </w:pPr>
      <w:r w:rsidRPr="00D34399">
        <w:t xml:space="preserve">06.30 – 07.15 </w:t>
      </w:r>
      <w:proofErr w:type="spellStart"/>
      <w:r w:rsidRPr="00D34399">
        <w:t>pm</w:t>
      </w:r>
      <w:proofErr w:type="spellEnd"/>
      <w:r w:rsidRPr="00D34399">
        <w:t xml:space="preserve"> Dinner</w:t>
      </w:r>
    </w:p>
    <w:p w14:paraId="10AE3304" w14:textId="77777777" w:rsidR="00E035CA" w:rsidRPr="00CB4DF2" w:rsidRDefault="00E035CA" w:rsidP="00975BB5">
      <w:pPr>
        <w:pStyle w:val="KeinZeilenabstand"/>
        <w:rPr>
          <w:lang w:val="en-US"/>
        </w:rPr>
      </w:pPr>
    </w:p>
    <w:sectPr w:rsidR="00E035CA" w:rsidRPr="00CB4DF2" w:rsidSect="00A010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835" w:right="1134" w:bottom="2268" w:left="1134" w:header="1418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499C" w14:textId="77777777" w:rsidR="00B46435" w:rsidRDefault="00B46435" w:rsidP="00F4003E">
      <w:r>
        <w:separator/>
      </w:r>
    </w:p>
  </w:endnote>
  <w:endnote w:type="continuationSeparator" w:id="0">
    <w:p w14:paraId="0D201686" w14:textId="77777777" w:rsidR="00B46435" w:rsidRDefault="00B46435" w:rsidP="00F4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erif">
    <w:panose1 w:val="00000000000000000000"/>
    <w:charset w:val="00"/>
    <w:family w:val="auto"/>
    <w:pitch w:val="variable"/>
    <w:sig w:usb0="A10000FF" w:usb1="5000667B" w:usb2="00000000" w:usb3="00000000" w:csb0="00000193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A385" w14:textId="77777777" w:rsidR="00A336AE" w:rsidRDefault="00A336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6BF7" w14:textId="77777777" w:rsidR="00A336AE" w:rsidRDefault="00A336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2FCB" w14:textId="77777777" w:rsidR="0027136B" w:rsidRDefault="00F6452D">
    <w:r w:rsidRPr="00A336AE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A31AB4" wp14:editId="78444F91">
              <wp:simplePos x="0" y="0"/>
              <wp:positionH relativeFrom="column">
                <wp:posOffset>3221990</wp:posOffset>
              </wp:positionH>
              <wp:positionV relativeFrom="page">
                <wp:posOffset>9531985</wp:posOffset>
              </wp:positionV>
              <wp:extent cx="1302385" cy="514350"/>
              <wp:effectExtent l="0" t="0" r="12065" b="0"/>
              <wp:wrapNone/>
              <wp:docPr id="4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2385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E9243F" w14:textId="77777777" w:rsidR="00A336AE" w:rsidRDefault="00A336AE" w:rsidP="00A336AE">
                          <w:pPr>
                            <w:rPr>
                              <w:rFonts w:ascii="Ubuntu" w:hAnsi="Ubuntu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buntu" w:hAnsi="Ubuntu"/>
                              <w:sz w:val="16"/>
                              <w:szCs w:val="16"/>
                            </w:rPr>
                            <w:t>0049 221 91 27 32-0</w:t>
                          </w:r>
                        </w:p>
                        <w:p w14:paraId="332058CF" w14:textId="77777777" w:rsidR="00A336AE" w:rsidRDefault="00A336AE" w:rsidP="00A336AE">
                          <w:pPr>
                            <w:rPr>
                              <w:rFonts w:ascii="Ubuntu" w:hAnsi="Ubuntu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buntu" w:hAnsi="Ubuntu"/>
                              <w:sz w:val="16"/>
                              <w:szCs w:val="16"/>
                            </w:rPr>
                            <w:t>academy</w:t>
                          </w:r>
                          <w:r w:rsidRPr="00FA4A28">
                            <w:rPr>
                              <w:rFonts w:ascii="Ubuntu" w:hAnsi="Ubuntu"/>
                              <w:sz w:val="16"/>
                              <w:szCs w:val="16"/>
                            </w:rPr>
                            <w:t>@propeace.de</w:t>
                          </w:r>
                        </w:p>
                        <w:p w14:paraId="7AFBC175" w14:textId="77777777" w:rsidR="00A336AE" w:rsidRPr="00FA4A28" w:rsidRDefault="00A336AE" w:rsidP="00A336AE">
                          <w:pPr>
                            <w:rPr>
                              <w:rFonts w:ascii="Ubuntu" w:hAnsi="Ubuntu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buntu" w:hAnsi="Ubuntu"/>
                              <w:sz w:val="16"/>
                              <w:szCs w:val="16"/>
                            </w:rPr>
                            <w:t>www.academy.propeace.de</w:t>
                          </w:r>
                        </w:p>
                        <w:p w14:paraId="2739918D" w14:textId="77777777" w:rsidR="00A336AE" w:rsidRPr="00FA4A28" w:rsidRDefault="00A336AE" w:rsidP="00A336AE">
                          <w:pPr>
                            <w:rPr>
                              <w:rFonts w:ascii="Ubuntu" w:hAnsi="Ubuntu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31AB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53.7pt;margin-top:750.55pt;width:102.5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" filled="f" stroked="f" strokeweight=".5pt">
              <v:textbox inset="0,0,0,0">
                <w:txbxContent>
                  <w:p w14:paraId="48E9243F" w14:textId="77777777" w:rsidR="00A336AE" w:rsidRDefault="00A336AE" w:rsidP="00A336AE">
                    <w:pPr>
                      <w:rPr>
                        <w:rFonts w:ascii="Ubuntu" w:hAnsi="Ubuntu"/>
                        <w:sz w:val="16"/>
                        <w:szCs w:val="16"/>
                      </w:rPr>
                    </w:pPr>
                    <w:r>
                      <w:rPr>
                        <w:rFonts w:ascii="Ubuntu" w:hAnsi="Ubuntu"/>
                        <w:sz w:val="16"/>
                        <w:szCs w:val="16"/>
                      </w:rPr>
                      <w:t>0049 221 91 27 32-0</w:t>
                    </w:r>
                  </w:p>
                  <w:p w14:paraId="332058CF" w14:textId="77777777" w:rsidR="00A336AE" w:rsidRDefault="00A336AE" w:rsidP="00A336AE">
                    <w:pPr>
                      <w:rPr>
                        <w:rFonts w:ascii="Ubuntu" w:hAnsi="Ubuntu"/>
                        <w:sz w:val="16"/>
                        <w:szCs w:val="16"/>
                      </w:rPr>
                    </w:pPr>
                    <w:r>
                      <w:rPr>
                        <w:rFonts w:ascii="Ubuntu" w:hAnsi="Ubuntu"/>
                        <w:sz w:val="16"/>
                        <w:szCs w:val="16"/>
                      </w:rPr>
                      <w:t>academy</w:t>
                    </w:r>
                    <w:r w:rsidRPr="00FA4A28">
                      <w:rPr>
                        <w:rFonts w:ascii="Ubuntu" w:hAnsi="Ubuntu"/>
                        <w:sz w:val="16"/>
                        <w:szCs w:val="16"/>
                      </w:rPr>
                      <w:t>@propeace.de</w:t>
                    </w:r>
                  </w:p>
                  <w:p w14:paraId="7AFBC175" w14:textId="77777777" w:rsidR="00A336AE" w:rsidRPr="00FA4A28" w:rsidRDefault="00A336AE" w:rsidP="00A336AE">
                    <w:pPr>
                      <w:rPr>
                        <w:rFonts w:ascii="Ubuntu" w:hAnsi="Ubuntu"/>
                        <w:sz w:val="16"/>
                        <w:szCs w:val="16"/>
                      </w:rPr>
                    </w:pPr>
                    <w:r>
                      <w:rPr>
                        <w:rFonts w:ascii="Ubuntu" w:hAnsi="Ubuntu"/>
                        <w:sz w:val="16"/>
                        <w:szCs w:val="16"/>
                      </w:rPr>
                      <w:t>www.academy.propeace.de</w:t>
                    </w:r>
                  </w:p>
                  <w:p w14:paraId="2739918D" w14:textId="77777777" w:rsidR="00A336AE" w:rsidRPr="00FA4A28" w:rsidRDefault="00A336AE" w:rsidP="00A336AE">
                    <w:pPr>
                      <w:rPr>
                        <w:rFonts w:ascii="Ubuntu" w:hAnsi="Ubuntu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A336AE" w:rsidRPr="00A336AE">
      <w:rPr>
        <w:noProof/>
      </w:rPr>
      <w:drawing>
        <wp:anchor distT="0" distB="0" distL="114300" distR="114300" simplePos="0" relativeHeight="251674624" behindDoc="0" locked="0" layoutInCell="1" allowOverlap="1" wp14:anchorId="6FAD6842" wp14:editId="6A858C1B">
          <wp:simplePos x="0" y="0"/>
          <wp:positionH relativeFrom="margin">
            <wp:posOffset>11430</wp:posOffset>
          </wp:positionH>
          <wp:positionV relativeFrom="page">
            <wp:posOffset>9529750</wp:posOffset>
          </wp:positionV>
          <wp:extent cx="1295400" cy="215900"/>
          <wp:effectExtent l="0" t="0" r="0" b="0"/>
          <wp:wrapNone/>
          <wp:docPr id="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6AE" w:rsidRPr="00A336AE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05CE9D0" wp14:editId="278289A9">
              <wp:simplePos x="0" y="0"/>
              <wp:positionH relativeFrom="column">
                <wp:posOffset>1574536</wp:posOffset>
              </wp:positionH>
              <wp:positionV relativeFrom="page">
                <wp:posOffset>9532189</wp:posOffset>
              </wp:positionV>
              <wp:extent cx="1526876" cy="523360"/>
              <wp:effectExtent l="0" t="0" r="0" b="1016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6876" cy="523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81C423" w14:textId="77777777" w:rsidR="00A336AE" w:rsidRPr="00A336AE" w:rsidRDefault="00A336AE" w:rsidP="00A336AE">
                          <w:pPr>
                            <w:rPr>
                              <w:rFonts w:ascii="Ubuntu" w:hAnsi="Ubuntu"/>
                              <w:sz w:val="16"/>
                              <w:szCs w:val="16"/>
                            </w:rPr>
                          </w:pPr>
                          <w:r w:rsidRPr="00A336AE">
                            <w:rPr>
                              <w:rFonts w:ascii="Ubuntu" w:hAnsi="Ubuntu"/>
                              <w:sz w:val="16"/>
                              <w:szCs w:val="16"/>
                            </w:rPr>
                            <w:t>Pro Peace</w:t>
                          </w:r>
                        </w:p>
                        <w:p w14:paraId="194E6D60" w14:textId="77777777" w:rsidR="00A336AE" w:rsidRPr="00D2572D" w:rsidRDefault="00A336AE" w:rsidP="00A336AE">
                          <w:pPr>
                            <w:rPr>
                              <w:rFonts w:ascii="Ubuntu" w:hAnsi="Ubuntu"/>
                              <w:sz w:val="16"/>
                              <w:szCs w:val="16"/>
                            </w:rPr>
                          </w:pPr>
                          <w:r w:rsidRPr="00D2572D">
                            <w:rPr>
                              <w:rFonts w:ascii="Ubuntu" w:hAnsi="Ubuntu"/>
                              <w:sz w:val="16"/>
                              <w:szCs w:val="16"/>
                            </w:rPr>
                            <w:t>Foru</w:t>
                          </w:r>
                          <w:r>
                            <w:rPr>
                              <w:rFonts w:ascii="Ubuntu" w:hAnsi="Ubuntu"/>
                              <w:sz w:val="16"/>
                              <w:szCs w:val="16"/>
                            </w:rPr>
                            <w:t>m Ziviler Friedensdienst e.V.</w:t>
                          </w:r>
                        </w:p>
                        <w:p w14:paraId="70C6BCAF" w14:textId="77777777" w:rsidR="00A336AE" w:rsidRPr="00D2572D" w:rsidRDefault="00A336AE" w:rsidP="00A336AE">
                          <w:pPr>
                            <w:rPr>
                              <w:rFonts w:ascii="Ubuntu" w:hAnsi="Ubuntu"/>
                              <w:sz w:val="16"/>
                              <w:szCs w:val="16"/>
                            </w:rPr>
                          </w:pPr>
                          <w:r w:rsidRPr="00D2572D">
                            <w:rPr>
                              <w:rFonts w:ascii="Ubuntu" w:hAnsi="Ubuntu"/>
                              <w:sz w:val="16"/>
                              <w:szCs w:val="16"/>
                            </w:rPr>
                            <w:t>Am Kölner Brett 8</w:t>
                          </w:r>
                        </w:p>
                        <w:p w14:paraId="13418A5A" w14:textId="77777777" w:rsidR="00A336AE" w:rsidRPr="00D2572D" w:rsidRDefault="00A336AE" w:rsidP="00A336AE">
                          <w:pPr>
                            <w:rPr>
                              <w:rFonts w:ascii="Ubuntu" w:hAnsi="Ubuntu"/>
                              <w:sz w:val="16"/>
                              <w:szCs w:val="16"/>
                            </w:rPr>
                          </w:pPr>
                          <w:r w:rsidRPr="00D2572D">
                            <w:rPr>
                              <w:rFonts w:ascii="Ubuntu" w:hAnsi="Ubuntu"/>
                              <w:sz w:val="16"/>
                              <w:szCs w:val="16"/>
                            </w:rPr>
                            <w:t>50825 Cologne, Germany</w:t>
                          </w:r>
                        </w:p>
                        <w:p w14:paraId="54654D13" w14:textId="77777777" w:rsidR="00A336AE" w:rsidRPr="00D2572D" w:rsidRDefault="00A336AE" w:rsidP="00A336AE">
                          <w:pPr>
                            <w:rPr>
                              <w:rFonts w:ascii="Ubuntu" w:hAnsi="Ubuntu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5CE9D0" id="_x0000_s1027" type="#_x0000_t202" style="position:absolute;margin-left:124pt;margin-top:750.55pt;width:120.25pt;height:4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" filled="f" stroked="f" strokeweight=".5pt">
              <v:textbox inset="0,0,0,0">
                <w:txbxContent>
                  <w:p w14:paraId="7C81C423" w14:textId="77777777" w:rsidR="00A336AE" w:rsidRPr="00A336AE" w:rsidRDefault="00A336AE" w:rsidP="00A336AE">
                    <w:pPr>
                      <w:rPr>
                        <w:rFonts w:ascii="Ubuntu" w:hAnsi="Ubuntu"/>
                        <w:sz w:val="16"/>
                        <w:szCs w:val="16"/>
                      </w:rPr>
                    </w:pPr>
                    <w:r w:rsidRPr="00A336AE">
                      <w:rPr>
                        <w:rFonts w:ascii="Ubuntu" w:hAnsi="Ubuntu"/>
                        <w:sz w:val="16"/>
                        <w:szCs w:val="16"/>
                      </w:rPr>
                      <w:t>Pro Peace</w:t>
                    </w:r>
                  </w:p>
                  <w:p w14:paraId="194E6D60" w14:textId="77777777" w:rsidR="00A336AE" w:rsidRPr="00D2572D" w:rsidRDefault="00A336AE" w:rsidP="00A336AE">
                    <w:pPr>
                      <w:rPr>
                        <w:rFonts w:ascii="Ubuntu" w:hAnsi="Ubuntu"/>
                        <w:sz w:val="16"/>
                        <w:szCs w:val="16"/>
                      </w:rPr>
                    </w:pPr>
                    <w:r w:rsidRPr="00D2572D">
                      <w:rPr>
                        <w:rFonts w:ascii="Ubuntu" w:hAnsi="Ubuntu"/>
                        <w:sz w:val="16"/>
                        <w:szCs w:val="16"/>
                      </w:rPr>
                      <w:t>Foru</w:t>
                    </w:r>
                    <w:r>
                      <w:rPr>
                        <w:rFonts w:ascii="Ubuntu" w:hAnsi="Ubuntu"/>
                        <w:sz w:val="16"/>
                        <w:szCs w:val="16"/>
                      </w:rPr>
                      <w:t>m Ziviler Friedensdienst e.V.</w:t>
                    </w:r>
                  </w:p>
                  <w:p w14:paraId="70C6BCAF" w14:textId="77777777" w:rsidR="00A336AE" w:rsidRPr="00D2572D" w:rsidRDefault="00A336AE" w:rsidP="00A336AE">
                    <w:pPr>
                      <w:rPr>
                        <w:rFonts w:ascii="Ubuntu" w:hAnsi="Ubuntu"/>
                        <w:sz w:val="16"/>
                        <w:szCs w:val="16"/>
                      </w:rPr>
                    </w:pPr>
                    <w:r w:rsidRPr="00D2572D">
                      <w:rPr>
                        <w:rFonts w:ascii="Ubuntu" w:hAnsi="Ubuntu"/>
                        <w:sz w:val="16"/>
                        <w:szCs w:val="16"/>
                      </w:rPr>
                      <w:t>Am Kölner Brett 8</w:t>
                    </w:r>
                  </w:p>
                  <w:p w14:paraId="13418A5A" w14:textId="77777777" w:rsidR="00A336AE" w:rsidRPr="00D2572D" w:rsidRDefault="00A336AE" w:rsidP="00A336AE">
                    <w:pPr>
                      <w:rPr>
                        <w:rFonts w:ascii="Ubuntu" w:hAnsi="Ubuntu"/>
                        <w:sz w:val="16"/>
                        <w:szCs w:val="16"/>
                      </w:rPr>
                    </w:pPr>
                    <w:r w:rsidRPr="00D2572D">
                      <w:rPr>
                        <w:rFonts w:ascii="Ubuntu" w:hAnsi="Ubuntu"/>
                        <w:sz w:val="16"/>
                        <w:szCs w:val="16"/>
                      </w:rPr>
                      <w:t>50825 Cologne, Germany</w:t>
                    </w:r>
                  </w:p>
                  <w:p w14:paraId="54654D13" w14:textId="77777777" w:rsidR="00A336AE" w:rsidRPr="00D2572D" w:rsidRDefault="00A336AE" w:rsidP="00A336AE">
                    <w:pPr>
                      <w:rPr>
                        <w:rFonts w:ascii="Ubuntu" w:hAnsi="Ubuntu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A336AE" w:rsidRPr="00A336AE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E7DB9B" wp14:editId="3AE0A087">
              <wp:simplePos x="0" y="0"/>
              <wp:positionH relativeFrom="column">
                <wp:posOffset>4665345</wp:posOffset>
              </wp:positionH>
              <wp:positionV relativeFrom="page">
                <wp:posOffset>9535795</wp:posOffset>
              </wp:positionV>
              <wp:extent cx="1843405" cy="549239"/>
              <wp:effectExtent l="0" t="0" r="4445" b="3810"/>
              <wp:wrapNone/>
              <wp:docPr id="6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3405" cy="5492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2C6CDB" w14:textId="77777777" w:rsidR="00A336AE" w:rsidRDefault="00A336AE" w:rsidP="00A336AE">
                          <w:pPr>
                            <w:rPr>
                              <w:rFonts w:ascii="Ubuntu" w:hAnsi="Ubuntu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buntu" w:hAnsi="Ubuntu"/>
                              <w:sz w:val="16"/>
                              <w:szCs w:val="16"/>
                            </w:rPr>
                            <w:t>VR 17651 Amtsgericht Köln</w:t>
                          </w:r>
                        </w:p>
                        <w:p w14:paraId="0E58E8AD" w14:textId="77777777" w:rsidR="00A336AE" w:rsidRDefault="00A336AE" w:rsidP="00A336AE">
                          <w:pPr>
                            <w:rPr>
                              <w:rFonts w:ascii="Ubuntu" w:hAnsi="Ubuntu"/>
                              <w:sz w:val="16"/>
                              <w:szCs w:val="16"/>
                            </w:rPr>
                          </w:pPr>
                          <w:r w:rsidRPr="00131907">
                            <w:rPr>
                              <w:rFonts w:ascii="Ubuntu" w:hAnsi="Ubuntu"/>
                              <w:sz w:val="16"/>
                              <w:szCs w:val="16"/>
                            </w:rPr>
                            <w:t xml:space="preserve">Board: </w:t>
                          </w:r>
                        </w:p>
                        <w:p w14:paraId="03E2E388" w14:textId="77777777" w:rsidR="00A336AE" w:rsidRPr="00131907" w:rsidRDefault="00A336AE" w:rsidP="00A336AE">
                          <w:pPr>
                            <w:rPr>
                              <w:rFonts w:ascii="Ubuntu" w:hAnsi="Ubuntu"/>
                              <w:sz w:val="16"/>
                              <w:szCs w:val="16"/>
                            </w:rPr>
                          </w:pPr>
                          <w:r w:rsidRPr="00131907">
                            <w:rPr>
                              <w:rFonts w:ascii="Ubuntu" w:hAnsi="Ubuntu"/>
                              <w:sz w:val="16"/>
                              <w:szCs w:val="16"/>
                            </w:rPr>
                            <w:t xml:space="preserve">Alexander </w:t>
                          </w:r>
                          <w:proofErr w:type="spellStart"/>
                          <w:r w:rsidRPr="00131907">
                            <w:rPr>
                              <w:rFonts w:ascii="Ubuntu" w:hAnsi="Ubuntu"/>
                              <w:sz w:val="16"/>
                              <w:szCs w:val="16"/>
                            </w:rPr>
                            <w:t>Mauz</w:t>
                          </w:r>
                          <w:proofErr w:type="spellEnd"/>
                          <w:r w:rsidRPr="00131907">
                            <w:rPr>
                              <w:rFonts w:ascii="Ubuntu" w:hAnsi="Ubuntu"/>
                              <w:sz w:val="16"/>
                              <w:szCs w:val="16"/>
                            </w:rPr>
                            <w:t xml:space="preserve"> (Chair),</w:t>
                          </w:r>
                        </w:p>
                        <w:p w14:paraId="323F921A" w14:textId="77777777" w:rsidR="00A336AE" w:rsidRPr="00131907" w:rsidRDefault="00A336AE" w:rsidP="00A336AE">
                          <w:pPr>
                            <w:rPr>
                              <w:rFonts w:ascii="Ubuntu" w:hAnsi="Ubuntu"/>
                              <w:sz w:val="16"/>
                              <w:szCs w:val="16"/>
                              <w:lang w:val="en-US"/>
                            </w:rPr>
                          </w:pPr>
                          <w:r w:rsidRPr="00131907">
                            <w:rPr>
                              <w:rFonts w:ascii="Ubuntu" w:hAnsi="Ubuntu"/>
                              <w:sz w:val="16"/>
                              <w:szCs w:val="16"/>
                              <w:lang w:val="en-US"/>
                            </w:rPr>
                            <w:t>Caroline Wiegand</w:t>
                          </w:r>
                        </w:p>
                        <w:p w14:paraId="4BD4C40A" w14:textId="77777777" w:rsidR="00A336AE" w:rsidRPr="00FA4A28" w:rsidRDefault="00A336AE" w:rsidP="00A336AE">
                          <w:pPr>
                            <w:rPr>
                              <w:rFonts w:ascii="Ubuntu" w:hAnsi="Ubuntu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E7DB9B" id="_x0000_s1028" type="#_x0000_t202" style="position:absolute;margin-left:367.35pt;margin-top:750.85pt;width:145.15pt;height:4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" filled="f" stroked="f" strokeweight=".5pt">
              <v:textbox inset="0,0,0,0">
                <w:txbxContent>
                  <w:p w14:paraId="472C6CDB" w14:textId="77777777" w:rsidR="00A336AE" w:rsidRDefault="00A336AE" w:rsidP="00A336AE">
                    <w:pPr>
                      <w:rPr>
                        <w:rFonts w:ascii="Ubuntu" w:hAnsi="Ubuntu"/>
                        <w:sz w:val="16"/>
                        <w:szCs w:val="16"/>
                      </w:rPr>
                    </w:pPr>
                    <w:r>
                      <w:rPr>
                        <w:rFonts w:ascii="Ubuntu" w:hAnsi="Ubuntu"/>
                        <w:sz w:val="16"/>
                        <w:szCs w:val="16"/>
                      </w:rPr>
                      <w:t>VR 17651 Amtsgericht Köln</w:t>
                    </w:r>
                  </w:p>
                  <w:p w14:paraId="0E58E8AD" w14:textId="77777777" w:rsidR="00A336AE" w:rsidRDefault="00A336AE" w:rsidP="00A336AE">
                    <w:pPr>
                      <w:rPr>
                        <w:rFonts w:ascii="Ubuntu" w:hAnsi="Ubuntu"/>
                        <w:sz w:val="16"/>
                        <w:szCs w:val="16"/>
                      </w:rPr>
                    </w:pPr>
                    <w:r w:rsidRPr="00131907">
                      <w:rPr>
                        <w:rFonts w:ascii="Ubuntu" w:hAnsi="Ubuntu"/>
                        <w:sz w:val="16"/>
                        <w:szCs w:val="16"/>
                      </w:rPr>
                      <w:t xml:space="preserve">Board: </w:t>
                    </w:r>
                  </w:p>
                  <w:p w14:paraId="03E2E388" w14:textId="77777777" w:rsidR="00A336AE" w:rsidRPr="00131907" w:rsidRDefault="00A336AE" w:rsidP="00A336AE">
                    <w:pPr>
                      <w:rPr>
                        <w:rFonts w:ascii="Ubuntu" w:hAnsi="Ubuntu"/>
                        <w:sz w:val="16"/>
                        <w:szCs w:val="16"/>
                      </w:rPr>
                    </w:pPr>
                    <w:r w:rsidRPr="00131907">
                      <w:rPr>
                        <w:rFonts w:ascii="Ubuntu" w:hAnsi="Ubuntu"/>
                        <w:sz w:val="16"/>
                        <w:szCs w:val="16"/>
                      </w:rPr>
                      <w:t xml:space="preserve">Alexander </w:t>
                    </w:r>
                    <w:proofErr w:type="spellStart"/>
                    <w:r w:rsidRPr="00131907">
                      <w:rPr>
                        <w:rFonts w:ascii="Ubuntu" w:hAnsi="Ubuntu"/>
                        <w:sz w:val="16"/>
                        <w:szCs w:val="16"/>
                      </w:rPr>
                      <w:t>Mauz</w:t>
                    </w:r>
                    <w:proofErr w:type="spellEnd"/>
                    <w:r w:rsidRPr="00131907">
                      <w:rPr>
                        <w:rFonts w:ascii="Ubuntu" w:hAnsi="Ubuntu"/>
                        <w:sz w:val="16"/>
                        <w:szCs w:val="16"/>
                      </w:rPr>
                      <w:t xml:space="preserve"> (Chair),</w:t>
                    </w:r>
                  </w:p>
                  <w:p w14:paraId="323F921A" w14:textId="77777777" w:rsidR="00A336AE" w:rsidRPr="00131907" w:rsidRDefault="00A336AE" w:rsidP="00A336AE">
                    <w:pPr>
                      <w:rPr>
                        <w:rFonts w:ascii="Ubuntu" w:hAnsi="Ubuntu"/>
                        <w:sz w:val="16"/>
                        <w:szCs w:val="16"/>
                        <w:lang w:val="en-US"/>
                      </w:rPr>
                    </w:pPr>
                    <w:r w:rsidRPr="00131907">
                      <w:rPr>
                        <w:rFonts w:ascii="Ubuntu" w:hAnsi="Ubuntu"/>
                        <w:sz w:val="16"/>
                        <w:szCs w:val="16"/>
                        <w:lang w:val="en-US"/>
                      </w:rPr>
                      <w:t>Caroline Wiegand</w:t>
                    </w:r>
                  </w:p>
                  <w:p w14:paraId="4BD4C40A" w14:textId="77777777" w:rsidR="00A336AE" w:rsidRPr="00FA4A28" w:rsidRDefault="00A336AE" w:rsidP="00A336AE">
                    <w:pPr>
                      <w:rPr>
                        <w:rFonts w:ascii="Ubuntu" w:hAnsi="Ubuntu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F83CAC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67B1F00" wp14:editId="4C613989">
              <wp:simplePos x="0" y="0"/>
              <wp:positionH relativeFrom="margin">
                <wp:align>right</wp:align>
              </wp:positionH>
              <wp:positionV relativeFrom="page">
                <wp:posOffset>10150475</wp:posOffset>
              </wp:positionV>
              <wp:extent cx="6120000" cy="25200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252000"/>
                      </a:xfrm>
                      <a:prstGeom prst="rect">
                        <a:avLst/>
                      </a:prstGeom>
                      <a:solidFill>
                        <a:srgbClr val="00847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787D7" w14:textId="77777777" w:rsidR="005F07BA" w:rsidRPr="00C251E2" w:rsidRDefault="00305AF8" w:rsidP="00F83CAC">
                          <w:pPr>
                            <w:jc w:val="center"/>
                            <w:rPr>
                              <w:rFonts w:ascii="Ubuntu" w:hAnsi="Ubuntu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</w:pPr>
                          <w:r w:rsidRPr="00C251E2">
                            <w:rPr>
                              <w:rFonts w:ascii="Ubuntu" w:hAnsi="Ubuntu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  <w:t>Donation account at GLS Bank   IBAN: DE90 4306 0967 4103 7264 00   BIC: GENODEM1GLS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7B1F00" id="Textfeld 2" o:spid="_x0000_s1029" type="#_x0000_t202" style="position:absolute;margin-left:430.7pt;margin-top:799.25pt;width:481.9pt;height:19.8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" fillcolor="#00847e" stroked="f">
              <v:textbox inset="0,0,0,0">
                <w:txbxContent>
                  <w:p w14:paraId="6BB787D7" w14:textId="77777777" w:rsidR="005F07BA" w:rsidRPr="00C251E2" w:rsidRDefault="00305AF8" w:rsidP="00F83CAC">
                    <w:pPr>
                      <w:jc w:val="center"/>
                      <w:rPr>
                        <w:rFonts w:ascii="Ubuntu" w:hAnsi="Ubuntu"/>
                        <w:b/>
                        <w:bCs/>
                        <w:color w:val="FFFFFF" w:themeColor="background1"/>
                        <w:sz w:val="19"/>
                        <w:szCs w:val="19"/>
                        <w:lang w:val="en-US"/>
                      </w:rPr>
                    </w:pPr>
                    <w:r w:rsidRPr="00C251E2">
                      <w:rPr>
                        <w:rFonts w:ascii="Ubuntu" w:hAnsi="Ubuntu"/>
                        <w:b/>
                        <w:bCs/>
                        <w:color w:val="FFFFFF" w:themeColor="background1"/>
                        <w:sz w:val="19"/>
                        <w:szCs w:val="19"/>
                        <w:lang w:val="en-US"/>
                      </w:rPr>
                      <w:t>Donation account at GLS Bank   IBAN: DE90 4306 0967 4103 7264 00   BIC: GENODEM1GLS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ED76" w14:textId="77777777" w:rsidR="00B46435" w:rsidRDefault="00B46435" w:rsidP="00F4003E">
      <w:r>
        <w:separator/>
      </w:r>
    </w:p>
  </w:footnote>
  <w:footnote w:type="continuationSeparator" w:id="0">
    <w:p w14:paraId="5B5F830F" w14:textId="77777777" w:rsidR="00B46435" w:rsidRDefault="00B46435" w:rsidP="00F4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BDE9" w14:textId="77777777" w:rsidR="00A336AE" w:rsidRDefault="00A336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6870" w14:textId="77777777" w:rsidR="00F4003E" w:rsidRDefault="00F83CAC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4C7F4E9" wp14:editId="460B7020">
          <wp:simplePos x="0" y="0"/>
          <wp:positionH relativeFrom="margin">
            <wp:posOffset>1832279</wp:posOffset>
          </wp:positionH>
          <wp:positionV relativeFrom="page">
            <wp:posOffset>421419</wp:posOffset>
          </wp:positionV>
          <wp:extent cx="2424193" cy="899999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193" cy="8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02BD" w14:textId="77777777" w:rsidR="00044EFF" w:rsidRDefault="005F07BA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FD96187" wp14:editId="117F5316">
          <wp:simplePos x="0" y="0"/>
          <wp:positionH relativeFrom="column">
            <wp:posOffset>1816376</wp:posOffset>
          </wp:positionH>
          <wp:positionV relativeFrom="page">
            <wp:posOffset>437322</wp:posOffset>
          </wp:positionV>
          <wp:extent cx="2424193" cy="89999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193" cy="8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1F"/>
    <w:rsid w:val="000343AC"/>
    <w:rsid w:val="00044EFF"/>
    <w:rsid w:val="00084455"/>
    <w:rsid w:val="000961E2"/>
    <w:rsid w:val="000B4979"/>
    <w:rsid w:val="000C68F1"/>
    <w:rsid w:val="000D461F"/>
    <w:rsid w:val="000F0E1F"/>
    <w:rsid w:val="0016057A"/>
    <w:rsid w:val="00176A61"/>
    <w:rsid w:val="00194A15"/>
    <w:rsid w:val="0025611D"/>
    <w:rsid w:val="0027136B"/>
    <w:rsid w:val="00283C69"/>
    <w:rsid w:val="0030227E"/>
    <w:rsid w:val="00305AF8"/>
    <w:rsid w:val="00340FD1"/>
    <w:rsid w:val="00357BD9"/>
    <w:rsid w:val="004E2595"/>
    <w:rsid w:val="005303FC"/>
    <w:rsid w:val="00547F5F"/>
    <w:rsid w:val="00594112"/>
    <w:rsid w:val="005C3E58"/>
    <w:rsid w:val="005D43BD"/>
    <w:rsid w:val="005E3F6E"/>
    <w:rsid w:val="005F07BA"/>
    <w:rsid w:val="00637878"/>
    <w:rsid w:val="00647025"/>
    <w:rsid w:val="006A34BF"/>
    <w:rsid w:val="006C4409"/>
    <w:rsid w:val="007061F4"/>
    <w:rsid w:val="00734F08"/>
    <w:rsid w:val="00742D41"/>
    <w:rsid w:val="007816DC"/>
    <w:rsid w:val="007C1BDB"/>
    <w:rsid w:val="007C555F"/>
    <w:rsid w:val="007E1EE8"/>
    <w:rsid w:val="007F18D8"/>
    <w:rsid w:val="008015F6"/>
    <w:rsid w:val="00850CB8"/>
    <w:rsid w:val="00864B7F"/>
    <w:rsid w:val="008923DE"/>
    <w:rsid w:val="008D1BEA"/>
    <w:rsid w:val="00913B2F"/>
    <w:rsid w:val="00955B42"/>
    <w:rsid w:val="00975BB5"/>
    <w:rsid w:val="00A01063"/>
    <w:rsid w:val="00A13BB3"/>
    <w:rsid w:val="00A23266"/>
    <w:rsid w:val="00A26C3A"/>
    <w:rsid w:val="00A336AE"/>
    <w:rsid w:val="00AB6C8A"/>
    <w:rsid w:val="00AD6FF3"/>
    <w:rsid w:val="00B06EF4"/>
    <w:rsid w:val="00B14DBA"/>
    <w:rsid w:val="00B46435"/>
    <w:rsid w:val="00B703FA"/>
    <w:rsid w:val="00BE3E22"/>
    <w:rsid w:val="00C251E2"/>
    <w:rsid w:val="00CB4DF2"/>
    <w:rsid w:val="00CF1874"/>
    <w:rsid w:val="00DE5378"/>
    <w:rsid w:val="00E035CA"/>
    <w:rsid w:val="00EB2071"/>
    <w:rsid w:val="00ED23DC"/>
    <w:rsid w:val="00EE7AA4"/>
    <w:rsid w:val="00EF15E4"/>
    <w:rsid w:val="00EF3F48"/>
    <w:rsid w:val="00F001B1"/>
    <w:rsid w:val="00F26EAA"/>
    <w:rsid w:val="00F331A2"/>
    <w:rsid w:val="00F4003E"/>
    <w:rsid w:val="00F6452D"/>
    <w:rsid w:val="00F66799"/>
    <w:rsid w:val="00F83CAC"/>
    <w:rsid w:val="00FA4A28"/>
    <w:rsid w:val="00FC0CC2"/>
    <w:rsid w:val="00FE5AE5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62949"/>
  <w15:chartTrackingRefBased/>
  <w15:docId w15:val="{D7960130-A06C-4CCF-AC89-35F258BB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F0E1F"/>
  </w:style>
  <w:style w:type="paragraph" w:styleId="berschrift1">
    <w:name w:val="heading 1"/>
    <w:aliases w:val="1 Überschrift"/>
    <w:basedOn w:val="Standard"/>
    <w:next w:val="Standard"/>
    <w:link w:val="berschrift1Zchn"/>
    <w:uiPriority w:val="9"/>
    <w:qFormat/>
    <w:rsid w:val="00EF3F48"/>
    <w:pPr>
      <w:keepNext/>
      <w:keepLines/>
      <w:spacing w:before="360" w:after="160"/>
      <w:outlineLvl w:val="0"/>
    </w:pPr>
    <w:rPr>
      <w:rFonts w:ascii="Roboto Serif" w:eastAsiaTheme="majorEastAsia" w:hAnsi="Roboto Serif" w:cstheme="majorBidi"/>
      <w:b/>
      <w:sz w:val="28"/>
      <w:szCs w:val="40"/>
    </w:rPr>
  </w:style>
  <w:style w:type="paragraph" w:styleId="berschrift2">
    <w:name w:val="heading 2"/>
    <w:aliases w:val="2 Überschrift"/>
    <w:basedOn w:val="Standard"/>
    <w:next w:val="Standard"/>
    <w:link w:val="berschrift2Zchn"/>
    <w:uiPriority w:val="9"/>
    <w:unhideWhenUsed/>
    <w:qFormat/>
    <w:rsid w:val="00EF3F48"/>
    <w:pPr>
      <w:keepNext/>
      <w:keepLines/>
      <w:spacing w:before="160" w:after="160"/>
      <w:outlineLvl w:val="1"/>
    </w:pPr>
    <w:rPr>
      <w:rFonts w:ascii="Roboto Serif" w:eastAsiaTheme="majorEastAsia" w:hAnsi="Roboto Serif" w:cstheme="majorBidi"/>
      <w:b/>
      <w:szCs w:val="32"/>
    </w:rPr>
  </w:style>
  <w:style w:type="paragraph" w:styleId="berschrift3">
    <w:name w:val="heading 3"/>
    <w:aliases w:val="3 Überschrift"/>
    <w:basedOn w:val="Standard"/>
    <w:next w:val="Standard"/>
    <w:link w:val="berschrift3Zchn"/>
    <w:uiPriority w:val="9"/>
    <w:unhideWhenUsed/>
    <w:qFormat/>
    <w:rsid w:val="00EF3F48"/>
    <w:pPr>
      <w:keepNext/>
      <w:keepLines/>
      <w:spacing w:before="160" w:after="160"/>
      <w:outlineLvl w:val="2"/>
    </w:pPr>
    <w:rPr>
      <w:rFonts w:ascii="Roboto Serif" w:eastAsiaTheme="majorEastAsia" w:hAnsi="Roboto Serif" w:cstheme="majorBidi"/>
      <w:b/>
      <w:sz w:val="20"/>
      <w:szCs w:val="28"/>
    </w:rPr>
  </w:style>
  <w:style w:type="paragraph" w:styleId="berschrift4">
    <w:name w:val="heading 4"/>
    <w:aliases w:val="4 Überschrift"/>
    <w:basedOn w:val="Standard"/>
    <w:next w:val="Standard"/>
    <w:link w:val="berschrift4Zchn"/>
    <w:uiPriority w:val="9"/>
    <w:unhideWhenUsed/>
    <w:qFormat/>
    <w:rsid w:val="00EF3F48"/>
    <w:pPr>
      <w:keepNext/>
      <w:keepLines/>
      <w:spacing w:before="80" w:after="80"/>
      <w:outlineLvl w:val="3"/>
    </w:pPr>
    <w:rPr>
      <w:rFonts w:ascii="Roboto Serif" w:eastAsiaTheme="majorEastAsia" w:hAnsi="Roboto Serif" w:cstheme="majorBidi"/>
      <w:i/>
      <w:iCs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F40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00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00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00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00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 Überschrift Zchn"/>
    <w:basedOn w:val="Absatz-Standardschriftart"/>
    <w:link w:val="berschrift1"/>
    <w:uiPriority w:val="9"/>
    <w:rsid w:val="00EF3F48"/>
    <w:rPr>
      <w:rFonts w:ascii="Roboto Serif" w:eastAsiaTheme="majorEastAsia" w:hAnsi="Roboto Serif" w:cstheme="majorBidi"/>
      <w:b/>
      <w:sz w:val="28"/>
      <w:szCs w:val="40"/>
    </w:rPr>
  </w:style>
  <w:style w:type="character" w:customStyle="1" w:styleId="berschrift2Zchn">
    <w:name w:val="Überschrift 2 Zchn"/>
    <w:aliases w:val="2 Überschrift Zchn"/>
    <w:basedOn w:val="Absatz-Standardschriftart"/>
    <w:link w:val="berschrift2"/>
    <w:uiPriority w:val="9"/>
    <w:rsid w:val="00EF3F48"/>
    <w:rPr>
      <w:rFonts w:ascii="Roboto Serif" w:eastAsiaTheme="majorEastAsia" w:hAnsi="Roboto Serif" w:cstheme="majorBidi"/>
      <w:b/>
      <w:szCs w:val="32"/>
    </w:rPr>
  </w:style>
  <w:style w:type="character" w:customStyle="1" w:styleId="berschrift3Zchn">
    <w:name w:val="Überschrift 3 Zchn"/>
    <w:aliases w:val="3 Überschrift Zchn"/>
    <w:basedOn w:val="Absatz-Standardschriftart"/>
    <w:link w:val="berschrift3"/>
    <w:uiPriority w:val="9"/>
    <w:rsid w:val="00EF3F48"/>
    <w:rPr>
      <w:rFonts w:ascii="Roboto Serif" w:eastAsiaTheme="majorEastAsia" w:hAnsi="Roboto Serif" w:cstheme="majorBidi"/>
      <w:b/>
      <w:sz w:val="20"/>
      <w:szCs w:val="28"/>
    </w:rPr>
  </w:style>
  <w:style w:type="character" w:customStyle="1" w:styleId="berschrift4Zchn">
    <w:name w:val="Überschrift 4 Zchn"/>
    <w:aliases w:val="4 Überschrift Zchn"/>
    <w:basedOn w:val="Absatz-Standardschriftart"/>
    <w:link w:val="berschrift4"/>
    <w:uiPriority w:val="9"/>
    <w:rsid w:val="00EF3F48"/>
    <w:rPr>
      <w:rFonts w:ascii="Roboto Serif" w:eastAsiaTheme="majorEastAsia" w:hAnsi="Roboto Serif" w:cstheme="majorBidi"/>
      <w:i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003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003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003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003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00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F3F48"/>
    <w:pPr>
      <w:spacing w:after="160"/>
      <w:contextualSpacing/>
    </w:pPr>
    <w:rPr>
      <w:rFonts w:ascii="Ubuntu" w:eastAsiaTheme="majorEastAsia" w:hAnsi="Ubuntu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3F48"/>
    <w:rPr>
      <w:rFonts w:ascii="Ubuntu" w:eastAsiaTheme="majorEastAsia" w:hAnsi="Ubuntu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3F48"/>
    <w:pPr>
      <w:numPr>
        <w:ilvl w:val="1"/>
      </w:numPr>
      <w:spacing w:after="160"/>
    </w:pPr>
    <w:rPr>
      <w:rFonts w:ascii="Ubuntu" w:eastAsiaTheme="majorEastAsia" w:hAnsi="Ubuntu" w:cstheme="majorBidi"/>
      <w:b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3F48"/>
    <w:rPr>
      <w:rFonts w:ascii="Ubuntu" w:eastAsiaTheme="majorEastAsia" w:hAnsi="Ubuntu" w:cstheme="majorBidi"/>
      <w:b/>
      <w:spacing w:val="15"/>
      <w:szCs w:val="28"/>
    </w:rPr>
  </w:style>
  <w:style w:type="character" w:styleId="Fett">
    <w:name w:val="Strong"/>
    <w:basedOn w:val="Absatz-Standardschriftart"/>
    <w:uiPriority w:val="22"/>
    <w:qFormat/>
    <w:rsid w:val="00EF3F48"/>
    <w:rPr>
      <w:rFonts w:ascii="Roboto Serif" w:hAnsi="Roboto Serif"/>
      <w:b/>
      <w:bCs/>
      <w:sz w:val="20"/>
    </w:rPr>
  </w:style>
  <w:style w:type="paragraph" w:customStyle="1" w:styleId="Fliesstext">
    <w:name w:val="Fliesstext"/>
    <w:qFormat/>
    <w:rsid w:val="00975BB5"/>
    <w:pPr>
      <w:spacing w:after="160" w:line="288" w:lineRule="auto"/>
    </w:pPr>
    <w:rPr>
      <w:rFonts w:ascii="Roboto Serif" w:hAnsi="Roboto Serif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EF3F48"/>
    <w:pPr>
      <w:tabs>
        <w:tab w:val="center" w:pos="4536"/>
        <w:tab w:val="right" w:pos="9072"/>
      </w:tabs>
    </w:pPr>
    <w:rPr>
      <w:rFonts w:ascii="Ubuntu" w:hAnsi="Ubuntu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F3F48"/>
    <w:rPr>
      <w:rFonts w:ascii="Ubuntu" w:hAnsi="Ubuntu"/>
      <w:sz w:val="16"/>
    </w:rPr>
  </w:style>
  <w:style w:type="paragraph" w:customStyle="1" w:styleId="KeinZeilenabstand">
    <w:name w:val="Kein Zeilenabstand"/>
    <w:basedOn w:val="Fliesstext"/>
    <w:qFormat/>
    <w:rsid w:val="00975BB5"/>
    <w:pPr>
      <w:spacing w:after="0"/>
    </w:pPr>
    <w:rPr>
      <w:bCs/>
    </w:rPr>
  </w:style>
  <w:style w:type="paragraph" w:styleId="Kopfzeile">
    <w:name w:val="header"/>
    <w:basedOn w:val="Standard"/>
    <w:link w:val="KopfzeileZchn"/>
    <w:uiPriority w:val="99"/>
    <w:unhideWhenUsed/>
    <w:rsid w:val="00F40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03E"/>
  </w:style>
  <w:style w:type="paragraph" w:styleId="IntensivesZitat">
    <w:name w:val="Intense Quote"/>
    <w:basedOn w:val="Standard"/>
    <w:next w:val="Standard"/>
    <w:link w:val="IntensivesZitatZchn"/>
    <w:uiPriority w:val="30"/>
    <w:rsid w:val="00A01063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01063"/>
    <w:rPr>
      <w:i/>
      <w:iCs/>
      <w:color w:val="156082" w:themeColor="accent1"/>
    </w:rPr>
  </w:style>
  <w:style w:type="paragraph" w:customStyle="1" w:styleId="Tabelleninhalt">
    <w:name w:val="Tabelleninhalt"/>
    <w:basedOn w:val="Standard"/>
    <w:qFormat/>
    <w:rsid w:val="000F0E1F"/>
    <w:pPr>
      <w:suppressLineNumbers/>
      <w:suppressAutoHyphens/>
    </w:pPr>
    <w:rPr>
      <w:rFonts w:ascii="Verdana" w:eastAsia="Times New Roman" w:hAnsi="Verdana" w:cs="Times New Roman"/>
      <w:sz w:val="20"/>
      <w:lang w:val="en-US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luster-ho\ablage\8%20Forum%20organisieren\00%20(Vorlagen)\(Vorlagen%20Textdokumente%20einseitig)\Akademie\per%20Mail\Textvorlage%20Akademie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Textvorlage Akademie EN.dotx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Frederik Kempff</dc:creator>
  <cp:keywords/>
  <dc:description/>
  <cp:lastModifiedBy>Jan Frederik Kempff</cp:lastModifiedBy>
  <cp:revision>1</cp:revision>
  <dcterms:created xsi:type="dcterms:W3CDTF">2025-07-28T13:25:00Z</dcterms:created>
  <dcterms:modified xsi:type="dcterms:W3CDTF">2025-07-28T13:26:00Z</dcterms:modified>
</cp:coreProperties>
</file>